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9912" w14:textId="27362933" w:rsidR="005C1166" w:rsidRPr="00897391" w:rsidRDefault="005C1166" w:rsidP="005C1166">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202３年8月第4週【8/31発行】　高校生用教材  アルツハイマー病の新薬が承認される　　模解と指導の手引き</w:t>
      </w:r>
    </w:p>
    <w:p w14:paraId="47FA5625" w14:textId="77777777" w:rsidR="005C1166" w:rsidRPr="00897391" w:rsidRDefault="005C1166" w:rsidP="005C1166">
      <w:pPr>
        <w:rPr>
          <w:rFonts w:ascii="UD デジタル 教科書体 NK-R" w:eastAsia="UD デジタル 教科書体 NK-R" w:hAnsi="Century"/>
          <w:szCs w:val="21"/>
          <w:highlight w:val="yellow"/>
        </w:rPr>
      </w:pPr>
      <w:r w:rsidRPr="00897391">
        <w:rPr>
          <w:rFonts w:ascii="UD デジタル 教科書体 NK-R" w:eastAsia="UD デジタル 教科書体 NK-R" w:hAnsi="Century" w:hint="eastAsia"/>
          <w:szCs w:val="21"/>
          <w:highlight w:val="yellow"/>
        </w:rPr>
        <w:t>９月の教材リリース日</w:t>
      </w:r>
    </w:p>
    <w:p w14:paraId="69C79C63" w14:textId="77777777" w:rsidR="005C1166" w:rsidRPr="00897391" w:rsidRDefault="005C1166" w:rsidP="005C116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第１週　　　　9/8(金)　　　　　　※</w:t>
      </w:r>
      <w:r w:rsidRPr="00897391">
        <w:rPr>
          <w:rFonts w:ascii="UD デジタル 教科書体 NK-R" w:eastAsia="UD デジタル 教科書体 NK-R" w:hAnsi="Century" w:hint="eastAsia"/>
          <w:color w:val="FF0000"/>
          <w:szCs w:val="21"/>
        </w:rPr>
        <w:t>9/1(金)</w:t>
      </w:r>
      <w:r w:rsidRPr="00897391">
        <w:rPr>
          <w:rFonts w:ascii="UD デジタル 教科書体 NK-R" w:eastAsia="UD デジタル 教科書体 NK-R" w:hAnsi="Century" w:hint="eastAsia"/>
          <w:szCs w:val="21"/>
        </w:rPr>
        <w:t>は、教材発行を</w:t>
      </w:r>
      <w:r w:rsidRPr="00897391">
        <w:rPr>
          <w:rFonts w:ascii="UD デジタル 教科書体 NK-R" w:eastAsia="UD デジタル 教科書体 NK-R" w:hAnsi="Century" w:hint="eastAsia"/>
          <w:color w:val="FF0000"/>
          <w:szCs w:val="21"/>
        </w:rPr>
        <w:t>お休み</w:t>
      </w:r>
      <w:r w:rsidRPr="00897391">
        <w:rPr>
          <w:rFonts w:ascii="UD デジタル 教科書体 NK-R" w:eastAsia="UD デジタル 教科書体 NK-R" w:hAnsi="Century" w:hint="eastAsia"/>
          <w:szCs w:val="21"/>
        </w:rPr>
        <w:t>させていただきます。</w:t>
      </w:r>
    </w:p>
    <w:p w14:paraId="29C75EBA" w14:textId="77777777" w:rsidR="005C1166" w:rsidRPr="00897391" w:rsidRDefault="005C1166" w:rsidP="005C116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第２週　　　　9/15(金)</w:t>
      </w:r>
    </w:p>
    <w:p w14:paraId="6089DA76" w14:textId="77777777" w:rsidR="005C1166" w:rsidRPr="00897391" w:rsidRDefault="005C1166" w:rsidP="005C116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第３週　　　　9/22(金)</w:t>
      </w:r>
    </w:p>
    <w:p w14:paraId="238ED95B" w14:textId="77777777" w:rsidR="005C1166" w:rsidRPr="00897391" w:rsidRDefault="005C1166" w:rsidP="005C116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第４週　　　　９/2９(金)</w:t>
      </w:r>
    </w:p>
    <w:p w14:paraId="3A352E88" w14:textId="77777777" w:rsidR="005C1166" w:rsidRPr="00897391" w:rsidRDefault="005C1166" w:rsidP="005C1166">
      <w:pPr>
        <w:rPr>
          <w:rFonts w:ascii="UD デジタル 教科書体 NK-R" w:eastAsia="UD デジタル 教科書体 NK-R" w:hAnsi="Century"/>
          <w:szCs w:val="21"/>
          <w:highlight w:val="yellow"/>
        </w:rPr>
      </w:pPr>
    </w:p>
    <w:p w14:paraId="2546F345" w14:textId="77777777" w:rsidR="005C1166" w:rsidRPr="00897391" w:rsidRDefault="005C1166" w:rsidP="005C116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2DEF6C11" w14:textId="77777777" w:rsidR="005C1166" w:rsidRPr="00897391" w:rsidRDefault="005C1166" w:rsidP="005C1166">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5511A563" w14:textId="77777777" w:rsidR="005C1166" w:rsidRPr="00897391" w:rsidRDefault="005C1166" w:rsidP="005C116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21029F4F" w14:textId="77777777" w:rsidR="005C1166" w:rsidRPr="00897391" w:rsidRDefault="005C1166" w:rsidP="005C116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7CA65317" w14:textId="77777777" w:rsidR="005C1166" w:rsidRPr="00897391" w:rsidRDefault="005C1166" w:rsidP="005C1166">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3CE9ECE" w14:textId="77777777" w:rsidR="005C1166" w:rsidRPr="00897391" w:rsidRDefault="005C1166" w:rsidP="005C1166">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07F77690" w14:textId="77777777" w:rsidR="00897391" w:rsidRDefault="003412AE" w:rsidP="00897391">
      <w:hyperlink r:id="rId6" w:history="1">
        <w:r w:rsidR="00897391" w:rsidRPr="009E25A0">
          <w:rPr>
            <w:rStyle w:val="a3"/>
          </w:rPr>
          <w:t>https://www.asahi.com/ajw/articles/14986650</w:t>
        </w:r>
      </w:hyperlink>
    </w:p>
    <w:p w14:paraId="3B8C1ED2" w14:textId="77777777" w:rsidR="00897391" w:rsidRDefault="003412AE" w:rsidP="00897391">
      <w:hyperlink r:id="rId7" w:history="1">
        <w:r w:rsidR="00897391" w:rsidRPr="009E25A0">
          <w:rPr>
            <w:rStyle w:val="a3"/>
          </w:rPr>
          <w:t>https://www3.nhk.or.jp/nhkworld/en/news/20230822_01/</w:t>
        </w:r>
      </w:hyperlink>
    </w:p>
    <w:p w14:paraId="09873416" w14:textId="77777777" w:rsidR="00897391" w:rsidRDefault="003412AE" w:rsidP="00897391">
      <w:hyperlink r:id="rId8" w:history="1">
        <w:r w:rsidR="00897391" w:rsidRPr="009E25A0">
          <w:rPr>
            <w:rStyle w:val="a3"/>
          </w:rPr>
          <w:t>https://asia.nikkei.com/Business/Pharmaceuticals/Japanese-panel-OKs-Alzheimer-s-drug-by-Eisai-and-Biogen</w:t>
        </w:r>
      </w:hyperlink>
    </w:p>
    <w:p w14:paraId="22E5E2A5" w14:textId="77777777" w:rsidR="00897391" w:rsidRDefault="003412AE" w:rsidP="00897391">
      <w:hyperlink r:id="rId9" w:history="1">
        <w:r w:rsidR="00897391" w:rsidRPr="009E25A0">
          <w:rPr>
            <w:rStyle w:val="a3"/>
          </w:rPr>
          <w:t>https://www.alz.org/alzheimers-dementia/what-is-alzheimers</w:t>
        </w:r>
      </w:hyperlink>
    </w:p>
    <w:p w14:paraId="6834A5B0" w14:textId="77777777" w:rsidR="00897391" w:rsidRDefault="003412AE" w:rsidP="00897391">
      <w:hyperlink r:id="rId10" w:history="1">
        <w:r w:rsidR="00897391" w:rsidRPr="009E25A0">
          <w:rPr>
            <w:rStyle w:val="a3"/>
          </w:rPr>
          <w:t>https://www.alz.org/alzheimers-dementia/10_signs</w:t>
        </w:r>
      </w:hyperlink>
    </w:p>
    <w:p w14:paraId="46C5314C" w14:textId="77777777" w:rsidR="00897391" w:rsidRDefault="003412AE" w:rsidP="00897391">
      <w:hyperlink r:id="rId11" w:history="1">
        <w:r w:rsidR="00897391" w:rsidRPr="009E25A0">
          <w:rPr>
            <w:rStyle w:val="a3"/>
          </w:rPr>
          <w:t>https://kompas.hosp.keio.ac.jp/sp/contents/medical_info/presentation/201910.html</w:t>
        </w:r>
      </w:hyperlink>
    </w:p>
    <w:p w14:paraId="1600FAB7" w14:textId="77777777" w:rsidR="00897391" w:rsidRDefault="003412AE" w:rsidP="00897391">
      <w:hyperlink r:id="rId12" w:anchor=":~:text=The%20burden%20of%20dementia%20in,two%2Dthirds%20of%20dementia%20cases" w:history="1">
        <w:r w:rsidR="00897391" w:rsidRPr="009E25A0">
          <w:rPr>
            <w:rStyle w:val="a3"/>
          </w:rPr>
          <w:t>https://www.ncbi.nlm.nih.gov/pmc/articles/PMC5749549/#:~:text=The%20burden%20of%20dementia%20in,two%2Dthirds%20of%20dementia%20cases</w:t>
        </w:r>
      </w:hyperlink>
      <w:r w:rsidR="00897391" w:rsidRPr="006865D1">
        <w:t>.</w:t>
      </w:r>
    </w:p>
    <w:p w14:paraId="3E9F0A9C" w14:textId="77777777" w:rsidR="00897391" w:rsidRDefault="003412AE" w:rsidP="00897391">
      <w:hyperlink r:id="rId13" w:history="1">
        <w:r w:rsidR="00897391" w:rsidRPr="009E25A0">
          <w:rPr>
            <w:rStyle w:val="a3"/>
          </w:rPr>
          <w:t>https://japannews.yomiuri.co.jp/business/companies/20230822-131367/</w:t>
        </w:r>
      </w:hyperlink>
    </w:p>
    <w:p w14:paraId="7666CB20" w14:textId="77777777" w:rsidR="00897391" w:rsidRDefault="003412AE" w:rsidP="00897391">
      <w:hyperlink r:id="rId14" w:anchor=":~:text=Brain%20hemorrhage%20risks&amp;text=According%20to%20some%20U.S.%20media,not%20be%20attributed%20to%20lecanemab" w:history="1">
        <w:r w:rsidR="00897391" w:rsidRPr="009E25A0">
          <w:rPr>
            <w:rStyle w:val="a3"/>
          </w:rPr>
          <w:t>https://japannews.yomiuri.co.jp/business/companies/20230108-82716/#:~:text=Brain%20hemorrhage%20risks&amp;text=According%20to%20some%20U.S.%20media,not%20be%20attributed%20to%20lecanemab</w:t>
        </w:r>
      </w:hyperlink>
      <w:r w:rsidR="00897391" w:rsidRPr="00D40408">
        <w:t>.</w:t>
      </w:r>
    </w:p>
    <w:p w14:paraId="608B7D43" w14:textId="77777777" w:rsidR="00897391" w:rsidRDefault="003412AE" w:rsidP="00897391">
      <w:hyperlink r:id="rId15" w:history="1">
        <w:r w:rsidR="00897391" w:rsidRPr="009E25A0">
          <w:rPr>
            <w:rStyle w:val="a3"/>
          </w:rPr>
          <w:t>https://www.ncbi.nlm.nih.gov/pmc/articles/PMC5793225/</w:t>
        </w:r>
      </w:hyperlink>
    </w:p>
    <w:p w14:paraId="6251703E" w14:textId="77777777" w:rsidR="00897391" w:rsidRDefault="003412AE" w:rsidP="00897391">
      <w:hyperlink r:id="rId16" w:anchor=":~:text=Alzheimer's%20disease%20is%20thought%20to,form%20tangles%20within%20brain%20cells" w:history="1">
        <w:r w:rsidR="00897391" w:rsidRPr="009E25A0">
          <w:rPr>
            <w:rStyle w:val="a3"/>
          </w:rPr>
          <w:t>https://www.nhs.uk/conditions/alzheimers-disease/causes/#:~:text=Alzheimer's%20disease%20is%20thought%20to,form%20tangles%20within%20brain%20cells</w:t>
        </w:r>
      </w:hyperlink>
      <w:r w:rsidR="00897391" w:rsidRPr="007429C1">
        <w:t>.</w:t>
      </w:r>
    </w:p>
    <w:p w14:paraId="694BF2DB" w14:textId="77777777" w:rsidR="00897391" w:rsidRDefault="003412AE" w:rsidP="00897391">
      <w:hyperlink r:id="rId17" w:anchor=":~:text=FAQs%20about%20when%20someone%20with%20dementia%20doesn't%20make%20sense&amp;text=Respond%20to%20that%20emotion%20with,both%20to%20become%20more%20upset" w:history="1">
        <w:r w:rsidR="00897391" w:rsidRPr="009E25A0">
          <w:rPr>
            <w:rStyle w:val="a3"/>
          </w:rPr>
          <w:t>https://thedawnmethod.com/how-should-i-respond-when-they-dont-make-sense/#:~:text=FAQs%20about%20when%20someone%20with%20dementia%20doesn't%20make%20sense&amp;text=Respond%20to%20that%20emotion%20with,both%20to%20become%20more%20upset</w:t>
        </w:r>
      </w:hyperlink>
      <w:r w:rsidR="00897391" w:rsidRPr="007429C1">
        <w:t>.</w:t>
      </w:r>
    </w:p>
    <w:p w14:paraId="21B0B0D3" w14:textId="77777777" w:rsidR="00897391" w:rsidRDefault="003412AE" w:rsidP="00897391">
      <w:hyperlink r:id="rId18" w:history="1">
        <w:r w:rsidR="00897391" w:rsidRPr="009E25A0">
          <w:rPr>
            <w:rStyle w:val="a3"/>
          </w:rPr>
          <w:t>https://www.alzsd.org/dos-and-donts-of-compassionate-communication-dementia/</w:t>
        </w:r>
      </w:hyperlink>
    </w:p>
    <w:p w14:paraId="127C4C65" w14:textId="77777777" w:rsidR="00897391" w:rsidRDefault="003412AE" w:rsidP="00897391">
      <w:hyperlink r:id="rId19" w:history="1">
        <w:r w:rsidR="00897391" w:rsidRPr="009E25A0">
          <w:rPr>
            <w:rStyle w:val="a3"/>
          </w:rPr>
          <w:t>https://alzheimer.ca/en/help-support/i-have-friend-or-family-member-who-lives-dementia/communicating-</w:t>
        </w:r>
        <w:r w:rsidR="00897391" w:rsidRPr="009E25A0">
          <w:rPr>
            <w:rStyle w:val="a3"/>
          </w:rPr>
          <w:lastRenderedPageBreak/>
          <w:t>people-living-dementia</w:t>
        </w:r>
      </w:hyperlink>
    </w:p>
    <w:p w14:paraId="458B8BF1" w14:textId="77777777" w:rsidR="00897391" w:rsidRDefault="003412AE" w:rsidP="00897391">
      <w:hyperlink r:id="rId20" w:anchor=":~:text=First%20drug%20to%20slow%20early%20Alzheimer's%20disease%2C%20Lecanemab%2C%20approved%20by%20FDA,-By%20Mallika%20Marshall&amp;text=BOSTON%20%2D%20The%20FDA%20has%20approved,and%20is%20a%20big%20deal" w:history="1">
        <w:r w:rsidR="00897391" w:rsidRPr="009E25A0">
          <w:rPr>
            <w:rStyle w:val="a3"/>
          </w:rPr>
          <w:t>https://www.cbsnews.com/boston/news/alzheimers-disease-drug-medication-fda-approves-lecanemab-leqembi/#:~:text=First%20drug%20to%20slow%20early%20Alzheimer's%20disease%2C%20Lecanemab%2C%20approved%20by%20FDA,-By%20Mallika%20Marshall&amp;text=BOSTON%20%2D%20The%20FDA%20has%20approved,and%20is%20a%20big%20deal</w:t>
        </w:r>
      </w:hyperlink>
      <w:r w:rsidR="00897391" w:rsidRPr="00A8600C">
        <w:t>.</w:t>
      </w:r>
    </w:p>
    <w:p w14:paraId="7D5D4378" w14:textId="77777777" w:rsidR="005C1166" w:rsidRPr="00897391" w:rsidRDefault="005C1166" w:rsidP="005C1166">
      <w:pPr>
        <w:rPr>
          <w:rFonts w:ascii="UD デジタル 教科書体 NK-R" w:eastAsia="UD デジタル 教科書体 NK-R"/>
        </w:rPr>
      </w:pPr>
    </w:p>
    <w:p w14:paraId="7DF25318" w14:textId="77777777" w:rsidR="005C1166" w:rsidRPr="00897391" w:rsidRDefault="005C1166" w:rsidP="005C1166">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１ページ　単語テスト</w:t>
      </w:r>
    </w:p>
    <w:p w14:paraId="546AAD57" w14:textId="77777777" w:rsidR="005C1166" w:rsidRPr="00897391" w:rsidRDefault="005C1166" w:rsidP="005C1166">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1B88B28E" w14:textId="77777777" w:rsidR="005C1166" w:rsidRPr="00897391" w:rsidRDefault="005C1166" w:rsidP="005C1166">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636C428" w14:textId="77777777" w:rsidR="005C1166" w:rsidRPr="00897391" w:rsidRDefault="005C1166" w:rsidP="005C1166">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E1012D0" w14:textId="77777777" w:rsidR="005C1166" w:rsidRPr="00897391" w:rsidRDefault="005C1166" w:rsidP="005C1166">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9AE9F10" w14:textId="77777777" w:rsidR="005C1166" w:rsidRPr="00897391" w:rsidRDefault="005C1166" w:rsidP="005C1166">
      <w:pPr>
        <w:ind w:left="200" w:hangingChars="100" w:hanging="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2B18F910" w14:textId="77777777" w:rsidR="005C1166" w:rsidRPr="00897391" w:rsidRDefault="005C1166" w:rsidP="005C1166">
      <w:pPr>
        <w:rPr>
          <w:rFonts w:ascii="UD デジタル 教科書体 NK-R" w:eastAsia="UD デジタル 教科書体 NK-R"/>
        </w:rPr>
      </w:pPr>
    </w:p>
    <w:p w14:paraId="7817A2E4" w14:textId="77777777" w:rsidR="005C1166" w:rsidRPr="00897391" w:rsidRDefault="005C1166" w:rsidP="005C1166">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２ページ</w:t>
      </w:r>
    </w:p>
    <w:p w14:paraId="1A9F5C09" w14:textId="66D9957D" w:rsidR="007B33D0" w:rsidRDefault="00CB546E" w:rsidP="005C1166">
      <w:pPr>
        <w:rPr>
          <w:rFonts w:ascii="UD デジタル 教科書体 NK-R" w:eastAsia="UD デジタル 教科書体 NK-R" w:hAnsi="Century"/>
        </w:rPr>
      </w:pPr>
      <w:r>
        <w:rPr>
          <w:rFonts w:ascii="UD デジタル 教科書体 NK-R" w:eastAsia="UD デジタル 教科書体 NK-R" w:hAnsi="Century" w:hint="eastAsia"/>
        </w:rPr>
        <w:t>Q1　　I</w:t>
      </w:r>
      <w:r>
        <w:rPr>
          <w:rFonts w:ascii="UD デジタル 教科書体 NK-R" w:eastAsia="UD デジタル 教科書体 NK-R" w:hAnsi="Century"/>
        </w:rPr>
        <w:t>t is a new drug to treat Alzheimer</w:t>
      </w:r>
      <w:r>
        <w:rPr>
          <w:rFonts w:ascii="UD デジタル 教科書体 NK-R" w:eastAsia="UD デジタル 教科書体 NK-R" w:hAnsi="Century"/>
        </w:rPr>
        <w:t>’</w:t>
      </w:r>
      <w:r>
        <w:rPr>
          <w:rFonts w:ascii="UD デジタル 教科書体 NK-R" w:eastAsia="UD デジタル 教科書体 NK-R" w:hAnsi="Century"/>
        </w:rPr>
        <w:t>s disease.</w:t>
      </w:r>
    </w:p>
    <w:p w14:paraId="361F946E" w14:textId="5EE1817D" w:rsidR="00CB546E" w:rsidRDefault="00CB546E" w:rsidP="005C1166">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2  In Japan</w:t>
      </w:r>
      <w:r>
        <w:rPr>
          <w:rFonts w:ascii="UD デジタル 教科書体 NK-R" w:eastAsia="UD デジタル 教科書体 NK-R" w:hAnsi="Century" w:hint="eastAsia"/>
        </w:rPr>
        <w:t>→</w:t>
      </w:r>
      <w:r>
        <w:rPr>
          <w:rFonts w:ascii="UD デジタル 教科書体 NK-R" w:eastAsia="UD デジタル 教科書体 NK-R" w:hAnsi="Century"/>
        </w:rPr>
        <w:t>on August 21</w:t>
      </w:r>
      <w:r w:rsidRPr="00CB546E">
        <w:rPr>
          <w:rFonts w:ascii="UD デジタル 教科書体 NK-R" w:eastAsia="UD デジタル 教科書体 NK-R" w:hAnsi="Century"/>
          <w:vertAlign w:val="superscript"/>
        </w:rPr>
        <w:t>st</w:t>
      </w:r>
      <w:r>
        <w:rPr>
          <w:rFonts w:ascii="UD デジタル 教科書体 NK-R" w:eastAsia="UD デジタル 教科書体 NK-R" w:hAnsi="Century"/>
        </w:rPr>
        <w:t xml:space="preserve"> </w:t>
      </w:r>
      <w:r>
        <w:rPr>
          <w:rFonts w:ascii="UD デジタル 教科書体 NK-R" w:eastAsia="UD デジタル 教科書体 NK-R" w:hAnsi="Century" w:hint="eastAsia"/>
        </w:rPr>
        <w:t xml:space="preserve">／ </w:t>
      </w:r>
      <w:r>
        <w:rPr>
          <w:rFonts w:ascii="UD デジタル 教科書体 NK-R" w:eastAsia="UD デジタル 教科書体 NK-R" w:hAnsi="Century"/>
        </w:rPr>
        <w:t>In the U.S.</w:t>
      </w:r>
      <w:r>
        <w:rPr>
          <w:rFonts w:ascii="UD デジタル 教科書体 NK-R" w:eastAsia="UD デジタル 教科書体 NK-R" w:hAnsi="Century" w:hint="eastAsia"/>
        </w:rPr>
        <w:t xml:space="preserve"> → </w:t>
      </w:r>
      <w:r>
        <w:rPr>
          <w:rFonts w:ascii="UD デジタル 教科書体 NK-R" w:eastAsia="UD デジタル 教科書体 NK-R" w:hAnsi="Century"/>
        </w:rPr>
        <w:t>on July 6</w:t>
      </w:r>
      <w:r w:rsidRPr="00CB546E">
        <w:rPr>
          <w:rFonts w:ascii="UD デジタル 教科書体 NK-R" w:eastAsia="UD デジタル 教科書体 NK-R" w:hAnsi="Century"/>
          <w:vertAlign w:val="superscript"/>
        </w:rPr>
        <w:t>th</w:t>
      </w:r>
    </w:p>
    <w:p w14:paraId="0B1C37F3" w14:textId="7C36E129" w:rsidR="00897391" w:rsidRDefault="00CB546E" w:rsidP="005C1166">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3  Japanese pharmaceutical company Eisai and U.S. firm Biogen did.</w:t>
      </w:r>
    </w:p>
    <w:p w14:paraId="32E1C8F7" w14:textId="0208FACD" w:rsidR="00CB546E" w:rsidRDefault="00CB546E" w:rsidP="005C1166">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4  </w:t>
      </w:r>
      <w:r>
        <w:rPr>
          <w:rFonts w:ascii="UD デジタル 教科書体 NK-R" w:eastAsia="UD デジタル 教科書体 NK-R" w:hAnsi="Century" w:hint="eastAsia"/>
        </w:rPr>
        <w:t>（解答例）★現存の薬は、一時的に症状を和らげるのを助けるだけだが、レカネマブは病気の原因となる物質</w:t>
      </w:r>
      <w:r w:rsidR="00AE489F">
        <w:rPr>
          <w:rFonts w:ascii="UD デジタル 教科書体 NK-R" w:eastAsia="UD デジタル 教科書体 NK-R" w:hAnsi="Century" w:hint="eastAsia"/>
        </w:rPr>
        <w:t>そのもの</w:t>
      </w:r>
      <w:r>
        <w:rPr>
          <w:rFonts w:ascii="UD デジタル 教科書体 NK-R" w:eastAsia="UD デジタル 教科書体 NK-R" w:hAnsi="Century" w:hint="eastAsia"/>
        </w:rPr>
        <w:t>を取り除くことができる。</w:t>
      </w:r>
      <w:r>
        <w:rPr>
          <w:rFonts w:ascii="UD デジタル 教科書体 NK-R" w:eastAsia="UD デジタル 教科書体 NK-R" w:hAnsi="Century"/>
        </w:rPr>
        <w:t xml:space="preserve"> </w:t>
      </w:r>
      <w:r>
        <w:rPr>
          <w:rFonts w:ascii="UD デジタル 教科書体 NK-R" w:eastAsia="UD デジタル 教科書体 NK-R" w:hAnsi="Century" w:hint="eastAsia"/>
        </w:rPr>
        <w:t>（２段落最終文を参考に答えた場合）</w:t>
      </w:r>
    </w:p>
    <w:p w14:paraId="6DF7440A" w14:textId="64C3F7FA" w:rsidR="00CB546E" w:rsidRPr="00CB546E" w:rsidRDefault="00CB546E" w:rsidP="005C1166">
      <w:pPr>
        <w:rPr>
          <w:rFonts w:ascii="UD デジタル 教科書体 NK-R" w:eastAsia="UD デジタル 教科書体 NK-R" w:hAnsi="Century"/>
        </w:rPr>
      </w:pPr>
      <w:r>
        <w:rPr>
          <w:rFonts w:ascii="UD デジタル 教科書体 NK-R" w:eastAsia="UD デジタル 教科書体 NK-R" w:hAnsi="Century" w:hint="eastAsia"/>
        </w:rPr>
        <w:t>★現存の薬は、一時的に症状を和らげるのを助けるだけだが、レカネマブは、アルツハイマー病の直接的な原因となるたんぱく質「アミロイドβ」を取り除き、その形成を抑制する抗体を含んでいる。（４段落最終文を参考に答えた場合）</w:t>
      </w:r>
    </w:p>
    <w:p w14:paraId="55360A27" w14:textId="1A324DA0" w:rsidR="00CB546E" w:rsidRPr="00CB546E" w:rsidRDefault="00CB546E" w:rsidP="005C1166">
      <w:pPr>
        <w:rPr>
          <w:rFonts w:ascii="UD デジタル 教科書体 NK-R" w:eastAsia="UD デジタル 教科書体 NK-R" w:hAnsi="Century"/>
        </w:rPr>
      </w:pPr>
      <w:r>
        <w:rPr>
          <w:rFonts w:ascii="UD デジタル 教科書体 NK-R" w:eastAsia="UD デジタル 教科書体 NK-R" w:hAnsi="Century"/>
        </w:rPr>
        <w:t>Q5</w:t>
      </w:r>
      <w:r>
        <w:rPr>
          <w:rFonts w:ascii="UD デジタル 教科書体 NK-R" w:eastAsia="UD デジタル 教科書体 NK-R" w:hAnsi="Century" w:hint="eastAsia"/>
        </w:rPr>
        <w:t xml:space="preserve"> </w:t>
      </w:r>
      <w:r>
        <w:rPr>
          <w:rFonts w:ascii="UD デジタル 教科書体 NK-R" w:eastAsia="UD デジタル 教科書体 NK-R" w:hAnsi="Century"/>
        </w:rPr>
        <w:t xml:space="preserve"> </w:t>
      </w:r>
      <w:r>
        <w:rPr>
          <w:rFonts w:ascii="UD デジタル 教科書体 NK-R" w:eastAsia="UD デジタル 教科書体 NK-R" w:hAnsi="Century" w:hint="eastAsia"/>
        </w:rPr>
        <w:t xml:space="preserve">It is </w:t>
      </w:r>
      <w:r>
        <w:rPr>
          <w:rFonts w:ascii="UD デジタル 教科書体 NK-R" w:eastAsia="UD デジタル 教科書体 NK-R" w:hAnsi="Century"/>
        </w:rPr>
        <w:t xml:space="preserve">a type of dementia. It is a progressive brain disease that causes a slow decline in memory, thinking and reasoning skills. </w:t>
      </w:r>
    </w:p>
    <w:p w14:paraId="3B593195" w14:textId="0794BDFB" w:rsidR="00897391" w:rsidRDefault="00CB546E" w:rsidP="005C1166">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6  Amyloid Beta and Tau. </w:t>
      </w:r>
    </w:p>
    <w:p w14:paraId="3023D60B" w14:textId="0D001078" w:rsidR="00897391" w:rsidRDefault="00CB546E" w:rsidP="005C1166">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7  It leads to abnormalities at synapses of neurons. </w:t>
      </w:r>
    </w:p>
    <w:p w14:paraId="00A2D579" w14:textId="022BB562" w:rsidR="00897391" w:rsidRPr="00CB546E" w:rsidRDefault="00FB743F" w:rsidP="005C1166">
      <w:pPr>
        <w:rPr>
          <w:rFonts w:ascii="UD デジタル 教科書体 NK-R" w:eastAsia="UD デジタル 教科書体 NK-R" w:hAnsi="Century"/>
        </w:rPr>
      </w:pPr>
      <w:r>
        <w:rPr>
          <w:rFonts w:ascii="UD デジタル 教科書体 NK-R" w:eastAsia="UD デジタル 教科書体 NK-R" w:hAnsi="Century"/>
        </w:rPr>
        <w:t xml:space="preserve">Q8  </w:t>
      </w:r>
      <w:proofErr w:type="spellStart"/>
      <w:r>
        <w:rPr>
          <w:rFonts w:ascii="UD デジタル 教科書体 NK-R" w:eastAsia="UD デジタル 教科書体 NK-R" w:hAnsi="Century"/>
        </w:rPr>
        <w:t>Lecanemab</w:t>
      </w:r>
      <w:proofErr w:type="spellEnd"/>
      <w:r>
        <w:rPr>
          <w:rFonts w:ascii="UD デジタル 教科書体 NK-R" w:eastAsia="UD デジタル 教科書体 NK-R" w:hAnsi="Century"/>
        </w:rPr>
        <w:t xml:space="preserve"> contains antibodies that can remove Amyloid Beta protein from the brain, and prevent i</w:t>
      </w:r>
      <w:r w:rsidR="00FF387D">
        <w:rPr>
          <w:rFonts w:ascii="UD デジタル 教科書体 NK-R" w:eastAsia="UD デジタル 教科書体 NK-R" w:hAnsi="Century"/>
        </w:rPr>
        <w:t>t</w:t>
      </w:r>
      <w:r>
        <w:rPr>
          <w:rFonts w:ascii="UD デジタル 教科書体 NK-R" w:eastAsia="UD デジタル 教科書体 NK-R" w:hAnsi="Century"/>
        </w:rPr>
        <w:t xml:space="preserve">s formation. </w:t>
      </w:r>
    </w:p>
    <w:p w14:paraId="2834B297" w14:textId="77777777" w:rsidR="00897391" w:rsidRDefault="00897391" w:rsidP="005C1166">
      <w:pPr>
        <w:rPr>
          <w:rFonts w:ascii="UD デジタル 教科書体 NK-R" w:eastAsia="UD デジタル 教科書体 NK-R"/>
        </w:rPr>
      </w:pPr>
    </w:p>
    <w:p w14:paraId="26B1512E" w14:textId="02612503" w:rsidR="0036129B" w:rsidRDefault="0036129B" w:rsidP="005C1166">
      <w:pPr>
        <w:rPr>
          <w:rFonts w:ascii="UD デジタル 教科書体 NK-R" w:eastAsia="UD デジタル 教科書体 NK-R"/>
        </w:rPr>
      </w:pPr>
      <w:r w:rsidRPr="00EE462A">
        <w:rPr>
          <w:rFonts w:ascii="UD デジタル 教科書体 NK-R" w:eastAsia="UD デジタル 教科書体 NK-R" w:hint="eastAsia"/>
          <w:highlight w:val="cyan"/>
        </w:rPr>
        <w:t>3ページ</w:t>
      </w:r>
    </w:p>
    <w:p w14:paraId="15DC3391" w14:textId="52A17103" w:rsidR="0036129B" w:rsidRDefault="0036129B" w:rsidP="005C1166">
      <w:pPr>
        <w:rPr>
          <w:rFonts w:ascii="UD デジタル 教科書体 NK-R" w:eastAsia="UD デジタル 教科書体 NK-R"/>
        </w:rPr>
      </w:pPr>
      <w:r>
        <w:rPr>
          <w:rFonts w:ascii="UD デジタル 教科書体 NK-R" w:eastAsia="UD デジタル 教科書体 NK-R" w:hint="eastAsia"/>
        </w:rPr>
        <w:t>Q9　　Because</w:t>
      </w:r>
      <w:r>
        <w:rPr>
          <w:rFonts w:ascii="UD デジタル 教科書体 NK-R" w:eastAsia="UD デジタル 教科書体 NK-R"/>
        </w:rPr>
        <w:t xml:space="preserve"> it can only be used for those who are in the early stages of the disease. </w:t>
      </w:r>
    </w:p>
    <w:p w14:paraId="47FA76F4" w14:textId="50BF9358" w:rsidR="0036129B" w:rsidRDefault="0036129B" w:rsidP="005C116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10  4.6 million people are.</w:t>
      </w:r>
    </w:p>
    <w:p w14:paraId="56F0A3F4" w14:textId="000EE0A2" w:rsidR="0036129B" w:rsidRDefault="0036129B" w:rsidP="005C1166">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11  </w:t>
      </w:r>
      <w:r>
        <w:rPr>
          <w:rFonts w:ascii="UD デジタル 教科書体 NK-R" w:eastAsia="UD デジタル 教科書体 NK-R" w:hint="eastAsia"/>
        </w:rPr>
        <w:t>高齢者の</w:t>
      </w:r>
      <w:r w:rsidR="00AE489F">
        <w:rPr>
          <w:rFonts w:ascii="UD デジタル 教科書体 NK-R" w:eastAsia="UD デジタル 教科書体 NK-R" w:hint="eastAsia"/>
        </w:rPr>
        <w:t>うち</w:t>
      </w:r>
      <w:r>
        <w:rPr>
          <w:rFonts w:ascii="UD デジタル 教科書体 NK-R" w:eastAsia="UD デジタル 教科書体 NK-R"/>
        </w:rPr>
        <w:t>5</w:t>
      </w:r>
      <w:r>
        <w:rPr>
          <w:rFonts w:ascii="UD デジタル 教科書体 NK-R" w:eastAsia="UD デジタル 教科書体 NK-R" w:hint="eastAsia"/>
        </w:rPr>
        <w:t>人に１人が認知症になることが予想されている。</w:t>
      </w:r>
    </w:p>
    <w:p w14:paraId="2F3F5858" w14:textId="77777777" w:rsidR="0036129B" w:rsidRDefault="0036129B" w:rsidP="005C1166">
      <w:pPr>
        <w:rPr>
          <w:rFonts w:ascii="UD デジタル 教科書体 NK-R" w:eastAsia="UD デジタル 教科書体 NK-R"/>
        </w:rPr>
      </w:pPr>
      <w:r>
        <w:rPr>
          <w:rFonts w:ascii="UD デジタル 教科書体 NK-R" w:eastAsia="UD デジタル 教科書体 NK-R" w:hint="eastAsia"/>
        </w:rPr>
        <w:t>Q12　　（アルツハイマー病の初期段階の症状を見せている患者に、１８ヶ月間レカネマブで治療を施したところ）</w:t>
      </w:r>
    </w:p>
    <w:p w14:paraId="17681ED4" w14:textId="479CF29B" w:rsidR="0036129B" w:rsidRDefault="0036129B" w:rsidP="0036129B">
      <w:pPr>
        <w:ind w:firstLineChars="300" w:firstLine="630"/>
        <w:rPr>
          <w:rFonts w:ascii="UD デジタル 教科書体 NK-R" w:eastAsia="UD デジタル 教科書体 NK-R"/>
        </w:rPr>
      </w:pPr>
      <w:r>
        <w:rPr>
          <w:rFonts w:ascii="UD デジタル 教科書体 NK-R" w:eastAsia="UD デジタル 教科書体 NK-R" w:hint="eastAsia"/>
        </w:rPr>
        <w:t>約２０～３０％、病期の進行を遅らせることができた。</w:t>
      </w:r>
    </w:p>
    <w:p w14:paraId="79998302" w14:textId="502D3B01"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Q13　　レカネマブで治療をした約１６００人の患者の内、３人が脳出血で亡くなった。</w:t>
      </w:r>
    </w:p>
    <w:p w14:paraId="390B3922" w14:textId="65207D15"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（ただ、エーザイの説明によると、亡くなった患者は抗凝固療法を受けており、レカネマブが直接の原因で亡くなったかどうかは定かではない）</w:t>
      </w:r>
    </w:p>
    <w:p w14:paraId="62D259C5" w14:textId="77777777" w:rsidR="0036129B" w:rsidRDefault="0036129B" w:rsidP="0036129B">
      <w:pPr>
        <w:rPr>
          <w:rFonts w:ascii="UD デジタル 教科書体 NK-R" w:eastAsia="UD デジタル 教科書体 NK-R"/>
        </w:rPr>
      </w:pPr>
    </w:p>
    <w:p w14:paraId="0F7A544F" w14:textId="77777777" w:rsidR="0036129B" w:rsidRDefault="0036129B" w:rsidP="0036129B">
      <w:pPr>
        <w:rPr>
          <w:rFonts w:ascii="UD デジタル 教科書体 NK-R" w:eastAsia="UD デジタル 教科書体 NK-R"/>
        </w:rPr>
      </w:pPr>
    </w:p>
    <w:p w14:paraId="40FD8480" w14:textId="3ACAC1D1" w:rsidR="0036129B" w:rsidRDefault="0036129B" w:rsidP="0036129B">
      <w:pPr>
        <w:rPr>
          <w:rFonts w:ascii="UD デジタル 教科書体 NK-R" w:eastAsia="UD デジタル 教科書体 NK-R"/>
        </w:rPr>
      </w:pPr>
      <w:r>
        <w:rPr>
          <w:rFonts w:ascii="UD デジタル 教科書体 NK-R" w:eastAsia="UD デジタル 教科書体 NK-R" w:hint="eastAsia"/>
        </w:rPr>
        <w:lastRenderedPageBreak/>
        <w:t>Q14　(解答例</w:t>
      </w:r>
      <w:r>
        <w:rPr>
          <w:rFonts w:ascii="UD デジタル 教科書体 NK-R" w:eastAsia="UD デジタル 教科書体 NK-R"/>
        </w:rPr>
        <w:t>)</w:t>
      </w:r>
    </w:p>
    <w:p w14:paraId="4FC04BD4" w14:textId="7967690B"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★新しい薬は、認知症患者を治療している医者たちにとって、画期的な手段となるでしょう。</w:t>
      </w:r>
    </w:p>
    <w:p w14:paraId="11FD4EEA" w14:textId="590B20A0" w:rsidR="0036129B" w:rsidRPr="0036129B" w:rsidRDefault="0036129B" w:rsidP="0036129B">
      <w:pPr>
        <w:rPr>
          <w:rFonts w:ascii="UD デジタル 教科書体 NK-R" w:eastAsia="UD デジタル 教科書体 NK-R"/>
        </w:rPr>
      </w:pPr>
      <w:r>
        <w:rPr>
          <w:rFonts w:ascii="UD デジタル 教科書体 NK-R" w:eastAsia="UD デジタル 教科書体 NK-R" w:hint="eastAsia"/>
        </w:rPr>
        <w:t>★新しい薬は、認知症治療を劇的に変える可能性を持っています。認知症治療は、これまで困難だったのですから。</w:t>
      </w:r>
    </w:p>
    <w:p w14:paraId="227EDFC3" w14:textId="77777777" w:rsidR="0036129B" w:rsidRDefault="0036129B" w:rsidP="0036129B">
      <w:pPr>
        <w:rPr>
          <w:rFonts w:ascii="UD デジタル 教科書体 NK-R" w:eastAsia="UD デジタル 教科書体 NK-R"/>
        </w:rPr>
      </w:pPr>
    </w:p>
    <w:p w14:paraId="54CF5A42" w14:textId="1F25FCCD" w:rsidR="0036129B" w:rsidRDefault="0036129B" w:rsidP="0036129B">
      <w:pPr>
        <w:rPr>
          <w:rFonts w:ascii="UD デジタル 教科書体 NK-R" w:eastAsia="UD デジタル 教科書体 NK-R"/>
        </w:rPr>
      </w:pPr>
      <w:r w:rsidRPr="0036129B">
        <w:rPr>
          <w:rFonts w:ascii="UD デジタル 教科書体 NK-R" w:eastAsia="UD デジタル 教科書体 NK-R" w:hint="eastAsia"/>
          <w:highlight w:val="cyan"/>
        </w:rPr>
        <w:t>４ページ</w:t>
      </w:r>
      <w:r>
        <w:rPr>
          <w:rFonts w:ascii="UD デジタル 教科書体 NK-R" w:eastAsia="UD デジタル 教科書体 NK-R" w:hint="eastAsia"/>
        </w:rPr>
        <w:t xml:space="preserve">　　　　※この４ページの英文は、３月第１週の高校生教材の英文から引用しました。</w:t>
      </w:r>
    </w:p>
    <w:p w14:paraId="645AC8DF" w14:textId="41E7F2D8"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Q1</w:t>
      </w:r>
      <w:r>
        <w:rPr>
          <w:rFonts w:ascii="UD デジタル 教科書体 NK-R" w:eastAsia="UD デジタル 教科書体 NK-R"/>
        </w:rPr>
        <w:t xml:space="preserve">  There are over 100 forms.</w:t>
      </w:r>
    </w:p>
    <w:p w14:paraId="3E0CC64F" w14:textId="15002676"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2  Alzheimer</w:t>
      </w:r>
      <w:r>
        <w:rPr>
          <w:rFonts w:ascii="UD デジタル 教科書体 NK-R" w:eastAsia="UD デジタル 教科書体 NK-R"/>
        </w:rPr>
        <w:t>’</w:t>
      </w:r>
      <w:r>
        <w:rPr>
          <w:rFonts w:ascii="UD デジタル 教科書体 NK-R" w:eastAsia="UD デジタル 教科書体 NK-R"/>
        </w:rPr>
        <w:t xml:space="preserve">s patients can forget where the grocery store is, or the names of family and friends. </w:t>
      </w:r>
    </w:p>
    <w:p w14:paraId="69FE1B99" w14:textId="61A329E7"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3  1) </w:t>
      </w:r>
      <w:r>
        <w:rPr>
          <w:rFonts w:ascii="UD デジタル 教科書体 NK-R" w:eastAsia="UD デジタル 教科書体 NK-R" w:hint="eastAsia"/>
        </w:rPr>
        <w:t>計画を立てるのが困難になる。</w:t>
      </w:r>
    </w:p>
    <w:p w14:paraId="72B314B2" w14:textId="3B12932A" w:rsidR="0036129B" w:rsidRDefault="0036129B" w:rsidP="0036129B">
      <w:pPr>
        <w:rPr>
          <w:rFonts w:ascii="UD デジタル 教科書体 NK-R" w:eastAsia="UD デジタル 教科書体 NK-R"/>
        </w:rPr>
      </w:pPr>
      <w:r>
        <w:rPr>
          <w:rFonts w:ascii="UD デジタル 教科書体 NK-R" w:eastAsia="UD デジタル 教科書体 NK-R"/>
        </w:rPr>
        <w:t>2)</w:t>
      </w:r>
      <w:r>
        <w:rPr>
          <w:rFonts w:ascii="UD デジタル 教科書体 NK-R" w:eastAsia="UD デジタル 教科書体 NK-R" w:hint="eastAsia"/>
        </w:rPr>
        <w:t xml:space="preserve"> 何度も何度も、同じ行動や同じ言葉を繰り返したりする</w:t>
      </w:r>
    </w:p>
    <w:p w14:paraId="0C8CA5AD" w14:textId="1F9E5702"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３）　共感力を失い、他者の気持ちを考えずに不適切なことを言い、愛する人に敬意の欠ける言動をしたりする</w:t>
      </w:r>
    </w:p>
    <w:p w14:paraId="43FBC5FF" w14:textId="22F063EE" w:rsidR="0036129B" w:rsidRPr="0036129B" w:rsidRDefault="0036129B" w:rsidP="0036129B">
      <w:pPr>
        <w:rPr>
          <w:rFonts w:ascii="UD デジタル 教科書体 NK-R" w:eastAsia="UD デジタル 教科書体 NK-R"/>
        </w:rPr>
      </w:pPr>
      <w:r>
        <w:rPr>
          <w:rFonts w:ascii="UD デジタル 教科書体 NK-R" w:eastAsia="UD デジタル 教科書体 NK-R"/>
        </w:rPr>
        <w:t xml:space="preserve">4) </w:t>
      </w:r>
      <w:r>
        <w:rPr>
          <w:rFonts w:ascii="UD デジタル 教科書体 NK-R" w:eastAsia="UD デジタル 教科書体 NK-R" w:hint="eastAsia"/>
        </w:rPr>
        <w:t>進行性失語症の初期段階の症状で苦しむようになり、言葉を探したり自分の気持ちを表現したりすることが困難になる</w:t>
      </w:r>
    </w:p>
    <w:p w14:paraId="4ABAD30E" w14:textId="77777777" w:rsidR="0036129B" w:rsidRDefault="0036129B" w:rsidP="0036129B">
      <w:pPr>
        <w:rPr>
          <w:rFonts w:ascii="UD デジタル 教科書体 NK-R" w:eastAsia="UD デジタル 教科書体 NK-R"/>
        </w:rPr>
      </w:pPr>
    </w:p>
    <w:p w14:paraId="30B8B6FC" w14:textId="107EC144" w:rsidR="0036129B" w:rsidRDefault="0036129B" w:rsidP="0036129B">
      <w:pPr>
        <w:rPr>
          <w:rFonts w:ascii="UD デジタル 教科書体 NK-R" w:eastAsia="UD デジタル 教科書体 NK-R"/>
        </w:rPr>
      </w:pPr>
      <w:r w:rsidRPr="0036129B">
        <w:rPr>
          <w:rFonts w:ascii="UD デジタル 教科書体 NK-R" w:eastAsia="UD デジタル 教科書体 NK-R" w:hint="eastAsia"/>
          <w:highlight w:val="cyan"/>
        </w:rPr>
        <w:t>５ページ</w:t>
      </w:r>
    </w:p>
    <w:p w14:paraId="66A2341F" w14:textId="1506C1B0"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Q4　　まるで小さい子供に話しかけているかのように話しかけること。</w:t>
      </w:r>
      <w:r w:rsidR="00AE489F">
        <w:rPr>
          <w:rFonts w:ascii="UD デジタル 教科書体 NK-R" w:eastAsia="UD デジタル 教科書体 NK-R" w:hint="eastAsia"/>
        </w:rPr>
        <w:t>（子どもに話しかけるように話すと、患者は「自分は馬鹿にされている」と感じて傷ついてしまうため）</w:t>
      </w:r>
    </w:p>
    <w:p w14:paraId="5E9ACFAD" w14:textId="645809D2"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Q5　　“d</w:t>
      </w:r>
      <w:r>
        <w:rPr>
          <w:rFonts w:ascii="UD デジタル 教科書体 NK-R" w:eastAsia="UD デジタル 教科書体 NK-R"/>
        </w:rPr>
        <w:t>iaper</w:t>
      </w:r>
      <w:r>
        <w:rPr>
          <w:rFonts w:ascii="UD デジタル 教科書体 NK-R" w:eastAsia="UD デジタル 教科書体 NK-R"/>
        </w:rPr>
        <w:t>”</w:t>
      </w:r>
      <w:r>
        <w:rPr>
          <w:rFonts w:ascii="UD デジタル 教科書体 NK-R" w:eastAsia="UD デジタル 教科書体 NK-R" w:hint="eastAsia"/>
        </w:rPr>
        <w:t>という言葉を絶対に使ってはならない。（</w:t>
      </w:r>
      <w:r>
        <w:rPr>
          <w:rFonts w:ascii="UD デジタル 教科書体 NK-R" w:eastAsia="UD デジタル 教科書体 NK-R"/>
        </w:rPr>
        <w:t xml:space="preserve"> </w:t>
      </w:r>
      <w:r w:rsidR="00AE489F">
        <w:rPr>
          <w:rFonts w:ascii="UD デジタル 教科書体 NK-R" w:eastAsia="UD デジタル 教科書体 NK-R" w:hint="eastAsia"/>
        </w:rPr>
        <w:t>d</w:t>
      </w:r>
      <w:r w:rsidR="00AE489F">
        <w:rPr>
          <w:rFonts w:ascii="UD デジタル 教科書体 NK-R" w:eastAsia="UD デジタル 教科書体 NK-R"/>
        </w:rPr>
        <w:t>iaper(</w:t>
      </w:r>
      <w:r w:rsidR="00AE489F">
        <w:rPr>
          <w:rFonts w:ascii="UD デジタル 教科書体 NK-R" w:eastAsia="UD デジタル 教科書体 NK-R" w:hint="eastAsia"/>
        </w:rPr>
        <w:t>おむつ</w:t>
      </w:r>
      <w:r w:rsidR="00AE489F">
        <w:rPr>
          <w:rFonts w:ascii="UD デジタル 教科書体 NK-R" w:eastAsia="UD デジタル 教科書体 NK-R"/>
        </w:rPr>
        <w:t>)</w:t>
      </w:r>
      <w:r w:rsidR="00AE489F">
        <w:rPr>
          <w:rFonts w:ascii="UD デジタル 教科書体 NK-R" w:eastAsia="UD デジタル 教科書体 NK-R" w:hint="eastAsia"/>
        </w:rPr>
        <w:t>という言葉を使うことは、大人の患者のプライドを傷つける。</w:t>
      </w:r>
      <w:r>
        <w:rPr>
          <w:rFonts w:ascii="UD デジタル 教科書体 NK-R" w:eastAsia="UD デジタル 教科書体 NK-R"/>
        </w:rPr>
        <w:t>“</w:t>
      </w:r>
      <w:r>
        <w:rPr>
          <w:rFonts w:ascii="UD デジタル 教科書体 NK-R" w:eastAsia="UD デジタル 教科書体 NK-R"/>
        </w:rPr>
        <w:t>Let</w:t>
      </w:r>
      <w:r>
        <w:rPr>
          <w:rFonts w:ascii="UD デジタル 教科書体 NK-R" w:eastAsia="UD デジタル 教科書体 NK-R"/>
        </w:rPr>
        <w:t>’</w:t>
      </w:r>
      <w:r>
        <w:rPr>
          <w:rFonts w:ascii="UD デジタル 教科書体 NK-R" w:eastAsia="UD デジタル 教科書体 NK-R"/>
        </w:rPr>
        <w:t>s get cleaned up.</w:t>
      </w:r>
      <w:r>
        <w:rPr>
          <w:rFonts w:ascii="UD デジタル 教科書体 NK-R" w:eastAsia="UD デジタル 教科書体 NK-R"/>
        </w:rPr>
        <w:t>”</w:t>
      </w:r>
      <w:r>
        <w:rPr>
          <w:rFonts w:ascii="UD デジタル 教科書体 NK-R" w:eastAsia="UD デジタル 教科書体 NK-R"/>
        </w:rPr>
        <w:t xml:space="preserve"> </w:t>
      </w:r>
      <w:r>
        <w:rPr>
          <w:rFonts w:ascii="UD デジタル 教科書体 NK-R" w:eastAsia="UD デジタル 教科書体 NK-R"/>
        </w:rPr>
        <w:t>“</w:t>
      </w:r>
      <w:r>
        <w:rPr>
          <w:rFonts w:ascii="UD デジタル 教科書体 NK-R" w:eastAsia="UD デジタル 教科書体 NK-R"/>
        </w:rPr>
        <w:t>wash up</w:t>
      </w:r>
      <w:r>
        <w:rPr>
          <w:rFonts w:ascii="UD デジタル 教科書体 NK-R" w:eastAsia="UD デジタル 教科書体 NK-R"/>
        </w:rPr>
        <w:t>”</w:t>
      </w:r>
      <w:r>
        <w:rPr>
          <w:rFonts w:ascii="UD デジタル 教科書体 NK-R" w:eastAsia="UD デジタル 教科書体 NK-R"/>
        </w:rPr>
        <w:t xml:space="preserve"> </w:t>
      </w:r>
      <w:r>
        <w:rPr>
          <w:rFonts w:ascii="UD デジタル 教科書体 NK-R" w:eastAsia="UD デジタル 教科書体 NK-R" w:hint="eastAsia"/>
        </w:rPr>
        <w:t>など、別の言葉を使うように気をつける</w:t>
      </w:r>
      <w:r w:rsidR="00AE489F">
        <w:rPr>
          <w:rFonts w:ascii="UD デジタル 教科書体 NK-R" w:eastAsia="UD デジタル 教科書体 NK-R" w:hint="eastAsia"/>
        </w:rPr>
        <w:t>べき</w:t>
      </w:r>
      <w:r>
        <w:rPr>
          <w:rFonts w:ascii="UD デジタル 教科書体 NK-R" w:eastAsia="UD デジタル 教科書体 NK-R" w:hint="eastAsia"/>
        </w:rPr>
        <w:t>）</w:t>
      </w:r>
    </w:p>
    <w:p w14:paraId="37F90459" w14:textId="05DC513A"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Q6　　“Milk</w:t>
      </w:r>
      <w:r>
        <w:rPr>
          <w:rFonts w:ascii="UD デジタル 教科書体 NK-R" w:eastAsia="UD デジタル 教科書体 NK-R"/>
        </w:rPr>
        <w:t>?</w:t>
      </w:r>
      <w:r>
        <w:rPr>
          <w:rFonts w:ascii="UD デジタル 教科書体 NK-R" w:eastAsia="UD デジタル 教科書体 NK-R"/>
        </w:rPr>
        <w:t>”</w:t>
      </w:r>
      <w:r>
        <w:rPr>
          <w:rFonts w:ascii="UD デジタル 教科書体 NK-R" w:eastAsia="UD デジタル 教科書体 NK-R" w:hint="eastAsia"/>
        </w:rPr>
        <w:t>（ミルクはいかが？）と、はっきりしていて、短くてシンプルな文を使う。</w:t>
      </w:r>
    </w:p>
    <w:p w14:paraId="0922291F" w14:textId="6728927C" w:rsidR="0036129B" w:rsidRDefault="0036129B" w:rsidP="0036129B">
      <w:pPr>
        <w:ind w:firstLineChars="200" w:firstLine="420"/>
        <w:rPr>
          <w:rFonts w:ascii="UD デジタル 教科書体 NK-R" w:eastAsia="UD デジタル 教科書体 NK-R"/>
        </w:rPr>
      </w:pPr>
      <w:r>
        <w:rPr>
          <w:rFonts w:ascii="UD デジタル 教科書体 NK-R" w:eastAsia="UD デジタル 教科書体 NK-R" w:hint="eastAsia"/>
        </w:rPr>
        <w:t>できれば牛乳のパッケージを見せるなど、視覚的なイメージを与える。</w:t>
      </w:r>
    </w:p>
    <w:p w14:paraId="51C97F89" w14:textId="77777777" w:rsidR="0036129B" w:rsidRDefault="0036129B" w:rsidP="0036129B">
      <w:pPr>
        <w:rPr>
          <w:rFonts w:ascii="UD デジタル 教科書体 NK-R" w:eastAsia="UD デジタル 教科書体 NK-R"/>
        </w:rPr>
      </w:pPr>
    </w:p>
    <w:p w14:paraId="510A61A1" w14:textId="7024E09B" w:rsidR="0036129B" w:rsidRDefault="0036129B" w:rsidP="0036129B">
      <w:pPr>
        <w:rPr>
          <w:rFonts w:ascii="UD デジタル 教科書体 NK-R" w:eastAsia="UD デジタル 教科書体 NK-R"/>
        </w:rPr>
      </w:pPr>
      <w:r>
        <w:rPr>
          <w:rFonts w:ascii="UD デジタル 教科書体 NK-R" w:eastAsia="UD デジタル 教科書体 NK-R" w:hint="eastAsia"/>
        </w:rPr>
        <w:t>※やってはいけないこと→</w:t>
      </w:r>
      <w:r>
        <w:rPr>
          <w:rFonts w:ascii="UD デジタル 教科書体 NK-R" w:eastAsia="UD デジタル 教科書体 NK-R"/>
        </w:rPr>
        <w:t>“</w:t>
      </w:r>
      <w:r>
        <w:rPr>
          <w:rFonts w:ascii="UD デジタル 教科書体 NK-R" w:eastAsia="UD デジタル 教科書体 NK-R"/>
        </w:rPr>
        <w:t>Regular milk? Soy milk?</w:t>
      </w:r>
      <w:r>
        <w:rPr>
          <w:rFonts w:ascii="UD デジタル 教科書体 NK-R" w:eastAsia="UD デジタル 教科書体 NK-R"/>
        </w:rPr>
        <w:t>”</w:t>
      </w:r>
      <w:r>
        <w:rPr>
          <w:rFonts w:ascii="UD デジタル 教科書体 NK-R" w:eastAsia="UD デジタル 教科書体 NK-R" w:hint="eastAsia"/>
        </w:rPr>
        <w:t xml:space="preserve">などと、たくさんの選択肢を与えたり、 </w:t>
      </w:r>
      <w:r>
        <w:rPr>
          <w:rFonts w:ascii="UD デジタル 教科書体 NK-R" w:eastAsia="UD デジタル 教科書体 NK-R"/>
        </w:rPr>
        <w:br/>
      </w:r>
      <w:r>
        <w:rPr>
          <w:rFonts w:ascii="UD デジタル 教科書体 NK-R" w:eastAsia="UD デジタル 教科書体 NK-R"/>
        </w:rPr>
        <w:t>“</w:t>
      </w:r>
      <w:r>
        <w:rPr>
          <w:rFonts w:ascii="UD デジタル 教科書体 NK-R" w:eastAsia="UD デジタル 教科書体 NK-R"/>
        </w:rPr>
        <w:t>Milk! I said milk!!</w:t>
      </w:r>
      <w:r>
        <w:rPr>
          <w:rFonts w:ascii="UD デジタル 教科書体 NK-R" w:eastAsia="UD デジタル 教科書体 NK-R"/>
        </w:rPr>
        <w:t>”</w:t>
      </w:r>
      <w:r>
        <w:rPr>
          <w:rFonts w:ascii="UD デジタル 教科書体 NK-R" w:eastAsia="UD デジタル 教科書体 NK-R" w:hint="eastAsia"/>
        </w:rPr>
        <w:t>などと怒鳴ったりすることは、やってはならない。</w:t>
      </w:r>
    </w:p>
    <w:p w14:paraId="7D80BA22" w14:textId="77777777" w:rsidR="0036129B" w:rsidRDefault="0036129B" w:rsidP="0036129B">
      <w:pPr>
        <w:rPr>
          <w:rFonts w:ascii="UD デジタル 教科書体 NK-R" w:eastAsia="UD デジタル 教科書体 NK-R"/>
        </w:rPr>
      </w:pPr>
    </w:p>
    <w:p w14:paraId="598F4056" w14:textId="12B4832D" w:rsidR="0036129B" w:rsidRPr="0036129B" w:rsidRDefault="0036129B" w:rsidP="0036129B">
      <w:pPr>
        <w:rPr>
          <w:rFonts w:ascii="UD デジタル 教科書体 NK-R" w:eastAsia="UD デジタル 教科書体 NK-R"/>
        </w:rPr>
      </w:pPr>
      <w:r>
        <w:rPr>
          <w:rFonts w:ascii="UD デジタル 教科書体 NK-R" w:eastAsia="UD デジタル 教科書体 NK-R" w:hint="eastAsia"/>
        </w:rPr>
        <w:t>Q7　　彼らの間違いを正してはならない。彼らの信じている現実を受け入れようと努力する。</w:t>
      </w:r>
      <w:r w:rsidR="00DB5186">
        <w:rPr>
          <w:rFonts w:ascii="UD デジタル 教科書体 NK-R" w:eastAsia="UD デジタル 教科書体 NK-R" w:hint="eastAsia"/>
        </w:rPr>
        <w:t>そして、彼らが心地よく感じられるように助けてあげる。</w:t>
      </w:r>
    </w:p>
    <w:p w14:paraId="60D76E1B" w14:textId="77777777" w:rsidR="0036129B" w:rsidRDefault="0036129B" w:rsidP="0036129B">
      <w:pPr>
        <w:rPr>
          <w:rFonts w:ascii="UD デジタル 教科書体 NK-R" w:eastAsia="UD デジタル 教科書体 NK-R"/>
        </w:rPr>
      </w:pPr>
    </w:p>
    <w:p w14:paraId="16C02AF5" w14:textId="6B0175E4" w:rsidR="00AE489F" w:rsidRDefault="00AE489F" w:rsidP="0036129B">
      <w:pPr>
        <w:rPr>
          <w:rFonts w:ascii="UD デジタル 教科書体 NK-R" w:eastAsia="UD デジタル 教科書体 NK-R"/>
        </w:rPr>
      </w:pPr>
      <w:r w:rsidRPr="00AE489F">
        <w:rPr>
          <w:rFonts w:ascii="UD デジタル 教科書体 NK-R" w:eastAsia="UD デジタル 教科書体 NK-R" w:hint="eastAsia"/>
          <w:highlight w:val="yellow"/>
        </w:rPr>
        <w:t>指導の手引</w:t>
      </w:r>
    </w:p>
    <w:p w14:paraId="59AED38D" w14:textId="75669432"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★Q7について</w:t>
      </w:r>
    </w:p>
    <w:p w14:paraId="1C2903E1" w14:textId="7B502ECF" w:rsidR="0036129B" w:rsidRDefault="00AE489F" w:rsidP="0036129B">
      <w:pPr>
        <w:rPr>
          <w:rFonts w:ascii="UD デジタル 教科書体 NK-R" w:eastAsia="UD デジタル 教科書体 NK-R"/>
        </w:rPr>
      </w:pPr>
      <w:r>
        <w:rPr>
          <w:rFonts w:ascii="UD デジタル 教科書体 NK-R" w:eastAsia="UD デジタル 教科書体 NK-R" w:hint="eastAsia"/>
        </w:rPr>
        <w:t>『エリザベスの友達』（村田喜代子著）という小説を読み、アルツハイマー患者の方への接し方の勉強になりました。</w:t>
      </w:r>
    </w:p>
    <w:p w14:paraId="2FDE0BCD" w14:textId="5755D1F6" w:rsidR="00DB5186" w:rsidRDefault="00AE489F" w:rsidP="0036129B">
      <w:pPr>
        <w:rPr>
          <w:rFonts w:ascii="UD デジタル 教科書体 NK-R" w:eastAsia="UD デジタル 教科書体 NK-R"/>
        </w:rPr>
      </w:pPr>
      <w:hyperlink r:id="rId21" w:history="1">
        <w:r w:rsidRPr="001701EC">
          <w:rPr>
            <w:rStyle w:val="a3"/>
            <w:rFonts w:ascii="UD デジタル 教科書体 NK-R" w:eastAsia="UD デジタル 教科書体 NK-R"/>
          </w:rPr>
          <w:t>https://amzn.asia/d/1N3AJOx</w:t>
        </w:r>
      </w:hyperlink>
    </w:p>
    <w:p w14:paraId="4C5ADADC" w14:textId="77777777" w:rsidR="00AE489F" w:rsidRDefault="00AE489F" w:rsidP="0036129B">
      <w:pPr>
        <w:rPr>
          <w:rFonts w:ascii="UD デジタル 教科書体 NK-R" w:eastAsia="UD デジタル 教科書体 NK-R"/>
        </w:rPr>
      </w:pPr>
    </w:p>
    <w:p w14:paraId="0744D5BA" w14:textId="43FC53CE"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この小説は、認知症のお年寄りの方々が入院している施設が舞台となっています。</w:t>
      </w:r>
    </w:p>
    <w:p w14:paraId="5719F528" w14:textId="7FB21B8E"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ある認知症の女性の方が、窓を指差し、「あそこに巨大な魚がいて、私を襲ってきます」と、パニックになります。</w:t>
      </w:r>
    </w:p>
    <w:p w14:paraId="74ACA128" w14:textId="77777777" w:rsidR="00AE489F" w:rsidRDefault="00AE489F" w:rsidP="0036129B">
      <w:pPr>
        <w:rPr>
          <w:rFonts w:ascii="UD デジタル 教科書体 NK-R" w:eastAsia="UD デジタル 教科書体 NK-R"/>
        </w:rPr>
      </w:pPr>
    </w:p>
    <w:p w14:paraId="1F05A4A4" w14:textId="4E20A3B9"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すると、能力の高い看護師さんが「わかりました。私がその魚をやっつけてきましょう」と言って、部屋を出ていきます。</w:t>
      </w:r>
    </w:p>
    <w:p w14:paraId="4BD81E5D" w14:textId="5535D908" w:rsidR="00AE489F" w:rsidRDefault="00AE489F" w:rsidP="0036129B">
      <w:pPr>
        <w:rPr>
          <w:rFonts w:ascii="UD デジタル 教科書体 NK-R" w:eastAsia="UD デジタル 教科書体 NK-R" w:hint="eastAsia"/>
        </w:rPr>
      </w:pPr>
      <w:r>
        <w:rPr>
          <w:rFonts w:ascii="UD デジタル 教科書体 NK-R" w:eastAsia="UD デジタル 教科書体 NK-R" w:hint="eastAsia"/>
        </w:rPr>
        <w:t>しばらくすると、看護師さんは戻ってきて「魚は始末しました。これで大丈夫ですよ」と、患者さんに言い聞かせます。</w:t>
      </w:r>
    </w:p>
    <w:p w14:paraId="4283A904" w14:textId="77777777" w:rsidR="00AE489F" w:rsidRPr="00AE489F" w:rsidRDefault="00AE489F" w:rsidP="0036129B">
      <w:pPr>
        <w:rPr>
          <w:rFonts w:ascii="UD デジタル 教科書体 NK-R" w:eastAsia="UD デジタル 教科書体 NK-R" w:hint="eastAsia"/>
        </w:rPr>
      </w:pPr>
    </w:p>
    <w:p w14:paraId="1531C66E" w14:textId="77777777"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もし、この看護師さんが</w:t>
      </w:r>
    </w:p>
    <w:p w14:paraId="1A812954" w14:textId="7571B448"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「はぁ？　魚なんて、いるわけないでしょう？ 何を馬鹿なことを言っているんですか？ 現実を見て下さい！！」</w:t>
      </w:r>
    </w:p>
    <w:p w14:paraId="64BA0747" w14:textId="77777777"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などと言って、患者さんの発言を否定していたら、患者さんのパニックはもっと酷いものになっていたと思います。</w:t>
      </w:r>
    </w:p>
    <w:p w14:paraId="708B3AC9" w14:textId="70053160" w:rsidR="00AE489F" w:rsidRPr="00AE489F" w:rsidRDefault="00AE489F" w:rsidP="0036129B">
      <w:pPr>
        <w:rPr>
          <w:rFonts w:ascii="UD デジタル 教科書体 NK-R" w:eastAsia="UD デジタル 教科書体 NK-R" w:hint="eastAsia"/>
        </w:rPr>
      </w:pPr>
      <w:r>
        <w:rPr>
          <w:rFonts w:ascii="UD デジタル 教科書体 NK-R" w:eastAsia="UD デジタル 教科書体 NK-R" w:hint="eastAsia"/>
        </w:rPr>
        <w:t>このように、認知症の患者さんが、何か訳のわからないことを言っても、「絶対に否定してはならない」「彼らの発言を、受けとめる」という対応が大切だと、小説を通して学ぶことができました。</w:t>
      </w:r>
    </w:p>
    <w:p w14:paraId="114BCE6D" w14:textId="502F3308" w:rsidR="00AE489F" w:rsidRDefault="00AE489F" w:rsidP="0036129B">
      <w:pPr>
        <w:rPr>
          <w:rFonts w:ascii="UD デジタル 教科書体 NK-R" w:eastAsia="UD デジタル 教科書体 NK-R"/>
        </w:rPr>
      </w:pPr>
      <w:r>
        <w:rPr>
          <w:rFonts w:ascii="UD デジタル 教科書体 NK-R" w:eastAsia="UD デジタル 教科書体 NK-R" w:hint="eastAsia"/>
        </w:rPr>
        <w:lastRenderedPageBreak/>
        <w:t>★高校生の皆さんは、まだ若いので、</w:t>
      </w:r>
      <w:r w:rsidR="00B633CB">
        <w:rPr>
          <w:rFonts w:ascii="UD デジタル 教科書体 NK-R" w:eastAsia="UD デジタル 教科書体 NK-R" w:hint="eastAsia"/>
        </w:rPr>
        <w:t>「</w:t>
      </w:r>
      <w:r>
        <w:rPr>
          <w:rFonts w:ascii="UD デジタル 教科書体 NK-R" w:eastAsia="UD デジタル 教科書体 NK-R" w:hint="eastAsia"/>
        </w:rPr>
        <w:t>認知症</w:t>
      </w:r>
      <w:r w:rsidR="00B633CB">
        <w:rPr>
          <w:rFonts w:ascii="UD デジタル 教科書体 NK-R" w:eastAsia="UD デジタル 教科書体 NK-R" w:hint="eastAsia"/>
        </w:rPr>
        <w:t>」と聞いても、</w:t>
      </w:r>
      <w:r>
        <w:rPr>
          <w:rFonts w:ascii="UD デジタル 教科書体 NK-R" w:eastAsia="UD デジタル 教科書体 NK-R" w:hint="eastAsia"/>
        </w:rPr>
        <w:t>なじみのない話題かもしれません。</w:t>
      </w:r>
    </w:p>
    <w:p w14:paraId="50127142" w14:textId="39A5FC4F"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今回の教材は、医学部や薬学部の生徒さんはm</w:t>
      </w:r>
      <w:r>
        <w:rPr>
          <w:rFonts w:ascii="UD デジタル 教科書体 NK-R" w:eastAsia="UD デジタル 教科書体 NK-R"/>
        </w:rPr>
        <w:t>ust read</w:t>
      </w:r>
      <w:r>
        <w:rPr>
          <w:rFonts w:ascii="UD デジタル 教科書体 NK-R" w:eastAsia="UD デジタル 教科書体 NK-R" w:hint="eastAsia"/>
        </w:rPr>
        <w:t>ですが（入試にもこのような話題が出題されるでしょう）、</w:t>
      </w:r>
    </w:p>
    <w:p w14:paraId="6D03298C" w14:textId="16538396"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もしかして、文系の生徒さんは「使わない単語が多い」と感じるかもしれません。</w:t>
      </w:r>
    </w:p>
    <w:p w14:paraId="62F7F312" w14:textId="3B7E05E0" w:rsidR="00B633CB" w:rsidRPr="00AE489F" w:rsidRDefault="00B633CB" w:rsidP="0036129B">
      <w:pPr>
        <w:rPr>
          <w:rFonts w:ascii="UD デジタル 教科書体 NK-R" w:eastAsia="UD デジタル 教科書体 NK-R" w:hint="eastAsia"/>
        </w:rPr>
      </w:pPr>
      <w:r>
        <w:rPr>
          <w:rFonts w:ascii="UD デジタル 教科書体 NK-R" w:eastAsia="UD デジタル 教科書体 NK-R" w:hint="eastAsia"/>
        </w:rPr>
        <w:t>（※余談ですが、去年の１０月、英検１級を受けましたが、リスニング問題で認知症の治療法についての問題が出題されました。英検１級は、医療系の話題を扱った長文が、多く出題されるように思います。）</w:t>
      </w:r>
    </w:p>
    <w:p w14:paraId="73920565" w14:textId="77777777" w:rsidR="00AE489F" w:rsidRPr="00B633CB" w:rsidRDefault="00AE489F" w:rsidP="0036129B">
      <w:pPr>
        <w:rPr>
          <w:rFonts w:ascii="UD デジタル 教科書体 NK-R" w:eastAsia="UD デジタル 教科書体 NK-R"/>
        </w:rPr>
      </w:pPr>
    </w:p>
    <w:p w14:paraId="6668D9C5" w14:textId="30377149"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しかし、皆さんの周りのお年寄りの方々の中に、認知症の患者さんがいらっしゃるかもしれません。</w:t>
      </w:r>
    </w:p>
    <w:p w14:paraId="115CB0DE" w14:textId="02127131" w:rsidR="00AE489F" w:rsidRDefault="00AE489F" w:rsidP="0036129B">
      <w:pPr>
        <w:rPr>
          <w:rFonts w:ascii="UD デジタル 教科書体 NK-R" w:eastAsia="UD デジタル 教科書体 NK-R"/>
        </w:rPr>
      </w:pPr>
      <w:r>
        <w:rPr>
          <w:rFonts w:ascii="UD デジタル 教科書体 NK-R" w:eastAsia="UD デジタル 教科書体 NK-R" w:hint="eastAsia"/>
        </w:rPr>
        <w:t>日常生活の中で、今回、英語</w:t>
      </w:r>
      <w:r w:rsidR="00B633CB">
        <w:rPr>
          <w:rFonts w:ascii="UD デジタル 教科書体 NK-R" w:eastAsia="UD デジタル 教科書体 NK-R" w:hint="eastAsia"/>
        </w:rPr>
        <w:t>ニュース</w:t>
      </w:r>
      <w:r>
        <w:rPr>
          <w:rFonts w:ascii="UD デジタル 教科書体 NK-R" w:eastAsia="UD デジタル 教科書体 NK-R" w:hint="eastAsia"/>
        </w:rPr>
        <w:t>で学んだ知識を活かしてほしいと思います。</w:t>
      </w:r>
    </w:p>
    <w:p w14:paraId="6481D70B" w14:textId="77777777" w:rsidR="00B633CB" w:rsidRPr="00B633CB" w:rsidRDefault="00B633CB" w:rsidP="0036129B">
      <w:pPr>
        <w:rPr>
          <w:rFonts w:ascii="UD デジタル 教科書体 NK-R" w:eastAsia="UD デジタル 教科書体 NK-R"/>
        </w:rPr>
      </w:pPr>
    </w:p>
    <w:p w14:paraId="1168B339" w14:textId="0B009766" w:rsidR="00B633CB" w:rsidRDefault="00B633CB" w:rsidP="00B633CB">
      <w:pPr>
        <w:rPr>
          <w:rFonts w:ascii="UD デジタル 教科書体 NK-R" w:eastAsia="UD デジタル 教科書体 NK-R"/>
        </w:rPr>
      </w:pPr>
      <w:r>
        <w:rPr>
          <w:rFonts w:ascii="UD デジタル 教科書体 NK-R" w:eastAsia="UD デジタル 教科書体 NK-R" w:hint="eastAsia"/>
        </w:rPr>
        <w:t>個人的な話になりますが、私が</w:t>
      </w:r>
      <w:r>
        <w:rPr>
          <w:rFonts w:ascii="UD デジタル 教科書体 NK-R" w:eastAsia="UD デジタル 教科書体 NK-R" w:hint="eastAsia"/>
        </w:rPr>
        <w:t>高校教師をしていた頃、海外研修旅行の引率でアメリカのニューハンプシャー州に行き</w:t>
      </w:r>
      <w:r>
        <w:rPr>
          <w:rFonts w:ascii="UD デジタル 教科書体 NK-R" w:eastAsia="UD デジタル 教科書体 NK-R" w:hint="eastAsia"/>
        </w:rPr>
        <w:t>、</w:t>
      </w:r>
    </w:p>
    <w:p w14:paraId="67311BF4" w14:textId="77777777" w:rsidR="00B633CB" w:rsidRDefault="00B633CB" w:rsidP="00B633CB">
      <w:pPr>
        <w:rPr>
          <w:rFonts w:ascii="UD デジタル 教科書体 NK-R" w:eastAsia="UD デジタル 教科書体 NK-R"/>
        </w:rPr>
      </w:pPr>
      <w:r>
        <w:rPr>
          <w:rFonts w:ascii="UD デジタル 教科書体 NK-R" w:eastAsia="UD デジタル 教科書体 NK-R" w:hint="eastAsia"/>
        </w:rPr>
        <w:t>レバノンという小さな田舎町に滞在し</w:t>
      </w:r>
      <w:r>
        <w:rPr>
          <w:rFonts w:ascii="UD デジタル 教科書体 NK-R" w:eastAsia="UD デジタル 教科書体 NK-R" w:hint="eastAsia"/>
        </w:rPr>
        <w:t>ました。</w:t>
      </w:r>
    </w:p>
    <w:p w14:paraId="78B04900" w14:textId="42BF6A5C" w:rsidR="00B633CB" w:rsidRDefault="00B633CB" w:rsidP="00B633CB">
      <w:pPr>
        <w:rPr>
          <w:rFonts w:ascii="UD デジタル 教科書体 NK-R" w:eastAsia="UD デジタル 教科書体 NK-R"/>
        </w:rPr>
      </w:pPr>
      <w:r>
        <w:rPr>
          <w:rFonts w:ascii="UD デジタル 教科書体 NK-R" w:eastAsia="UD デジタル 教科書体 NK-R" w:hint="eastAsia"/>
        </w:rPr>
        <w:t>その時、町の</w:t>
      </w:r>
      <w:r>
        <w:rPr>
          <w:rFonts w:ascii="UD デジタル 教科書体 NK-R" w:eastAsia="UD デジタル 教科書体 NK-R"/>
        </w:rPr>
        <w:t>“</w:t>
      </w:r>
      <w:r>
        <w:rPr>
          <w:rFonts w:ascii="UD デジタル 教科書体 NK-R" w:eastAsia="UD デジタル 教科書体 NK-R"/>
        </w:rPr>
        <w:t>senior center</w:t>
      </w:r>
      <w:r>
        <w:rPr>
          <w:rFonts w:ascii="UD デジタル 教科書体 NK-R" w:eastAsia="UD デジタル 教科書体 NK-R"/>
        </w:rPr>
        <w:t>”</w:t>
      </w:r>
      <w:r>
        <w:rPr>
          <w:rFonts w:ascii="UD デジタル 教科書体 NK-R" w:eastAsia="UD デジタル 教科書体 NK-R" w:hint="eastAsia"/>
        </w:rPr>
        <w:t>（老人ホーム）の施設</w:t>
      </w:r>
      <w:r>
        <w:rPr>
          <w:rFonts w:ascii="UD デジタル 教科書体 NK-R" w:eastAsia="UD デジタル 教科書体 NK-R" w:hint="eastAsia"/>
        </w:rPr>
        <w:t>を訪問しました。</w:t>
      </w:r>
    </w:p>
    <w:p w14:paraId="36855865" w14:textId="77777777" w:rsidR="00B633CB" w:rsidRDefault="00B633CB" w:rsidP="00B633CB">
      <w:pPr>
        <w:rPr>
          <w:rFonts w:ascii="UD デジタル 教科書体 NK-R" w:eastAsia="UD デジタル 教科書体 NK-R"/>
        </w:rPr>
      </w:pPr>
    </w:p>
    <w:p w14:paraId="1DED8727" w14:textId="56BC3C6D" w:rsidR="00B633CB" w:rsidRDefault="00B633CB" w:rsidP="00B633CB">
      <w:pPr>
        <w:rPr>
          <w:rFonts w:ascii="UD デジタル 教科書体 NK-R" w:eastAsia="UD デジタル 教科書体 NK-R" w:hint="eastAsia"/>
        </w:rPr>
      </w:pPr>
      <w:r>
        <w:rPr>
          <w:rFonts w:ascii="UD デジタル 教科書体 NK-R" w:eastAsia="UD デジタル 教科書体 NK-R" w:hint="eastAsia"/>
        </w:rPr>
        <w:t>その施設</w:t>
      </w:r>
      <w:r>
        <w:rPr>
          <w:rFonts w:ascii="UD デジタル 教科書体 NK-R" w:eastAsia="UD デジタル 教科書体 NK-R" w:hint="eastAsia"/>
        </w:rPr>
        <w:t>で</w:t>
      </w:r>
      <w:r>
        <w:rPr>
          <w:rFonts w:ascii="UD デジタル 教科書体 NK-R" w:eastAsia="UD デジタル 教科書体 NK-R" w:hint="eastAsia"/>
        </w:rPr>
        <w:t>、とても穏やかで可愛らしい、おじいちゃま、おばあちゃま</w:t>
      </w:r>
      <w:r>
        <w:rPr>
          <w:rFonts w:ascii="UD デジタル 教科書体 NK-R" w:eastAsia="UD デジタル 教科書体 NK-R" w:hint="eastAsia"/>
        </w:rPr>
        <w:t>達</w:t>
      </w:r>
      <w:r>
        <w:rPr>
          <w:rFonts w:ascii="UD デジタル 教科書体 NK-R" w:eastAsia="UD デジタル 教科書体 NK-R" w:hint="eastAsia"/>
        </w:rPr>
        <w:t>と、ランチをご一緒しましたが、</w:t>
      </w:r>
    </w:p>
    <w:p w14:paraId="3C66AA47" w14:textId="77777777" w:rsidR="00B633CB" w:rsidRDefault="00B633CB" w:rsidP="00B633CB">
      <w:pPr>
        <w:rPr>
          <w:rFonts w:ascii="UD デジタル 教科書体 NK-R" w:eastAsia="UD デジタル 教科書体 NK-R"/>
        </w:rPr>
      </w:pPr>
      <w:r>
        <w:rPr>
          <w:rFonts w:ascii="UD デジタル 教科書体 NK-R" w:eastAsia="UD デジタル 教科書体 NK-R" w:hint="eastAsia"/>
        </w:rPr>
        <w:t>彼らは、まさに、「同じことを何度も何度も繰り返して」話していらっしゃいました。</w:t>
      </w:r>
    </w:p>
    <w:p w14:paraId="1E981712" w14:textId="77777777" w:rsidR="00B633CB" w:rsidRDefault="00B633CB" w:rsidP="00B633CB">
      <w:pPr>
        <w:rPr>
          <w:rFonts w:ascii="UD デジタル 教科書体 NK-R" w:eastAsia="UD デジタル 教科書体 NK-R"/>
        </w:rPr>
      </w:pPr>
      <w:r>
        <w:rPr>
          <w:rFonts w:ascii="UD デジタル 教科書体 NK-R" w:eastAsia="UD デジタル 教科書体 NK-R" w:hint="eastAsia"/>
        </w:rPr>
        <w:t>（「どこから来たの？・・・あぁ、日本から！日本は美しい国ね！」</w:t>
      </w:r>
    </w:p>
    <w:p w14:paraId="499F27BB" w14:textId="7C696A14" w:rsidR="00B633CB" w:rsidRDefault="00B633CB" w:rsidP="00B633CB">
      <w:pPr>
        <w:rPr>
          <w:rFonts w:ascii="UD デジタル 教科書体 NK-R" w:eastAsia="UD デジタル 教科書体 NK-R"/>
        </w:rPr>
      </w:pPr>
      <w:r>
        <w:rPr>
          <w:rFonts w:ascii="UD デジタル 教科書体 NK-R" w:eastAsia="UD デジタル 教科書体 NK-R" w:hint="eastAsia"/>
        </w:rPr>
        <w:t>「あなたは高校生？・・・あら、先生なのね！」</w:t>
      </w:r>
      <w:r>
        <w:rPr>
          <w:rFonts w:ascii="UD デジタル 教科書体 NK-R" w:eastAsia="UD デジタル 教科書体 NK-R" w:hint="eastAsia"/>
        </w:rPr>
        <w:t>というやり取りを、５回くらい繰り返しました。）</w:t>
      </w:r>
    </w:p>
    <w:p w14:paraId="69303A82" w14:textId="6492E0F5" w:rsidR="00B633CB" w:rsidRDefault="00B633CB" w:rsidP="00B633CB">
      <w:pPr>
        <w:rPr>
          <w:rFonts w:ascii="UD デジタル 教科書体 NK-R" w:eastAsia="UD デジタル 教科書体 NK-R"/>
        </w:rPr>
      </w:pPr>
      <w:r>
        <w:rPr>
          <w:rFonts w:ascii="UD デジタル 教科書体 NK-R" w:eastAsia="UD デジタル 教科書体 NK-R" w:hint="eastAsia"/>
        </w:rPr>
        <w:t>※私は童顔（？）のせいか、引率の教師なのに、高校生と間違われてしまったようです。</w:t>
      </w:r>
    </w:p>
    <w:p w14:paraId="3AEABF89" w14:textId="77777777" w:rsidR="00B633CB" w:rsidRPr="00B633CB" w:rsidRDefault="00B633CB" w:rsidP="00B633CB">
      <w:pPr>
        <w:rPr>
          <w:rFonts w:ascii="UD デジタル 教科書体 NK-R" w:eastAsia="UD デジタル 教科書体 NK-R" w:hint="eastAsia"/>
        </w:rPr>
      </w:pPr>
    </w:p>
    <w:p w14:paraId="6265106B" w14:textId="503E4D59" w:rsidR="00B633CB" w:rsidRDefault="00B633CB" w:rsidP="0036129B">
      <w:pPr>
        <w:rPr>
          <w:rFonts w:ascii="UD デジタル 教科書体 NK-R" w:eastAsia="UD デジタル 教科書体 NK-R"/>
        </w:rPr>
      </w:pPr>
      <w:r>
        <w:rPr>
          <w:rFonts w:ascii="UD デジタル 教科書体 NK-R" w:eastAsia="UD デジタル 教科書体 NK-R" w:hint="eastAsia"/>
        </w:rPr>
        <w:t>高校生の生徒さんたちは、上手く対応し、お年寄りの方々のお話をじっと黙って聞き、上手に相づちを打っていました。</w:t>
      </w:r>
    </w:p>
    <w:p w14:paraId="45F4CA09" w14:textId="71CD0C7D" w:rsidR="00B633CB" w:rsidRDefault="00B633CB" w:rsidP="0036129B">
      <w:pPr>
        <w:rPr>
          <w:rFonts w:ascii="UD デジタル 教科書体 NK-R" w:eastAsia="UD デジタル 教科書体 NK-R"/>
        </w:rPr>
      </w:pPr>
      <w:r>
        <w:rPr>
          <w:rFonts w:ascii="UD デジタル 教科書体 NK-R" w:eastAsia="UD デジタル 教科書体 NK-R" w:hint="eastAsia"/>
        </w:rPr>
        <w:t>「優しいお年寄りの方々とお話して、楽しかったです！」</w:t>
      </w:r>
    </w:p>
    <w:p w14:paraId="3BF67706" w14:textId="77777777" w:rsidR="00B633CB" w:rsidRDefault="00B633CB" w:rsidP="0036129B">
      <w:pPr>
        <w:rPr>
          <w:rFonts w:ascii="UD デジタル 教科書体 NK-R" w:eastAsia="UD デジタル 教科書体 NK-R"/>
        </w:rPr>
      </w:pPr>
      <w:r>
        <w:rPr>
          <w:rFonts w:ascii="UD デジタル 教科書体 NK-R" w:eastAsia="UD デジタル 教科書体 NK-R" w:hint="eastAsia"/>
        </w:rPr>
        <w:t>「英語をゆっくり話してくれたので、聞き取りやすくて、助かりました！」</w:t>
      </w:r>
    </w:p>
    <w:p w14:paraId="17B70AD1" w14:textId="073C0AE8" w:rsidR="00B633CB" w:rsidRPr="00B633CB" w:rsidRDefault="00B633CB" w:rsidP="0036129B">
      <w:pPr>
        <w:rPr>
          <w:rFonts w:ascii="UD デジタル 教科書体 NK-R" w:eastAsia="UD デジタル 教科書体 NK-R" w:hint="eastAsia"/>
        </w:rPr>
      </w:pPr>
      <w:r>
        <w:rPr>
          <w:rFonts w:ascii="UD デジタル 教科書体 NK-R" w:eastAsia="UD デジタル 教科書体 NK-R" w:hint="eastAsia"/>
        </w:rPr>
        <w:t>などと、後で話してくれました。</w:t>
      </w:r>
      <w:r w:rsidR="003412AE">
        <w:rPr>
          <w:rFonts w:ascii="UD デジタル 教科書体 NK-R" w:eastAsia="UD デジタル 教科書体 NK-R" w:hint="eastAsia"/>
        </w:rPr>
        <w:t>あの時の高校生の皆さんは、見事だったと思います。</w:t>
      </w:r>
    </w:p>
    <w:p w14:paraId="5DC157E7" w14:textId="77777777" w:rsidR="00AE489F" w:rsidRPr="00B633CB" w:rsidRDefault="00AE489F" w:rsidP="0036129B">
      <w:pPr>
        <w:rPr>
          <w:rFonts w:ascii="UD デジタル 教科書体 NK-R" w:eastAsia="UD デジタル 教科書体 NK-R" w:hint="eastAsia"/>
        </w:rPr>
      </w:pPr>
    </w:p>
    <w:p w14:paraId="4E44DE2B" w14:textId="7FF6C166" w:rsidR="00AE489F" w:rsidRDefault="00B633CB" w:rsidP="0036129B">
      <w:pPr>
        <w:rPr>
          <w:rFonts w:ascii="UD デジタル 教科書体 NK-R" w:eastAsia="UD デジタル 教科書体 NK-R"/>
        </w:rPr>
      </w:pPr>
      <w:r>
        <w:rPr>
          <w:rFonts w:ascii="UD デジタル 教科書体 NK-R" w:eastAsia="UD デジタル 教科書体 NK-R" w:hint="eastAsia"/>
        </w:rPr>
        <w:t>また</w:t>
      </w:r>
      <w:r w:rsidR="00AE489F">
        <w:rPr>
          <w:rFonts w:ascii="UD デジタル 教科書体 NK-R" w:eastAsia="UD デジタル 教科書体 NK-R" w:hint="eastAsia"/>
        </w:rPr>
        <w:t>私自身は、亡くなった祖母が認知症でした。彼女は、私の名前は覚えていましたが、私の上の弟</w:t>
      </w:r>
      <w:r w:rsidR="003412AE">
        <w:rPr>
          <w:rFonts w:ascii="UD デジタル 教科書体 NK-R" w:eastAsia="UD デジタル 教科書体 NK-R" w:hint="eastAsia"/>
        </w:rPr>
        <w:t>をふくめ、数人の孫</w:t>
      </w:r>
      <w:r w:rsidR="00AE489F">
        <w:rPr>
          <w:rFonts w:ascii="UD デジタル 教科書体 NK-R" w:eastAsia="UD デジタル 教科書体 NK-R" w:hint="eastAsia"/>
        </w:rPr>
        <w:t>の名前を忘れてしまいました。</w:t>
      </w:r>
      <w:r>
        <w:rPr>
          <w:rFonts w:ascii="UD デジタル 教科書体 NK-R" w:eastAsia="UD デジタル 教科書体 NK-R" w:hint="eastAsia"/>
        </w:rPr>
        <w:t>とても悲しいことでした。祖母は、最後までとても優しく、穏やかな性格でした。</w:t>
      </w:r>
    </w:p>
    <w:p w14:paraId="681BFAFA" w14:textId="77777777" w:rsidR="00B633CB" w:rsidRDefault="00B633CB" w:rsidP="0036129B">
      <w:pPr>
        <w:rPr>
          <w:rFonts w:ascii="UD デジタル 教科書体 NK-R" w:eastAsia="UD デジタル 教科書体 NK-R"/>
        </w:rPr>
      </w:pPr>
    </w:p>
    <w:p w14:paraId="13F9D45E" w14:textId="7D18BAE5" w:rsidR="00B633CB" w:rsidRDefault="00B633CB" w:rsidP="0036129B">
      <w:pPr>
        <w:rPr>
          <w:rFonts w:ascii="UD デジタル 教科書体 NK-R" w:eastAsia="UD デジタル 教科書体 NK-R"/>
        </w:rPr>
      </w:pPr>
      <w:r>
        <w:rPr>
          <w:rFonts w:ascii="UD デジタル 教科書体 NK-R" w:eastAsia="UD デジタル 教科書体 NK-R" w:hint="eastAsia"/>
        </w:rPr>
        <w:t>このように、今、高校生の皆さんも、この先、認知症の方々とお話する機会は、たくさんあると思うのです。</w:t>
      </w:r>
    </w:p>
    <w:p w14:paraId="62DF261F" w14:textId="77777777" w:rsidR="003412AE" w:rsidRDefault="00B633CB" w:rsidP="0036129B">
      <w:pPr>
        <w:rPr>
          <w:rFonts w:ascii="UD デジタル 教科書体 NK-R" w:eastAsia="UD デジタル 教科書体 NK-R"/>
        </w:rPr>
      </w:pPr>
      <w:r>
        <w:rPr>
          <w:rFonts w:ascii="UD デジタル 教科書体 NK-R" w:eastAsia="UD デジタル 教科書体 NK-R" w:hint="eastAsia"/>
        </w:rPr>
        <w:t>今日の長文読解で読んだことは、英語力をつけるにはもちろん役に立ちますが、</w:t>
      </w:r>
    </w:p>
    <w:p w14:paraId="416CC350" w14:textId="4A0953C2" w:rsidR="00B633CB" w:rsidRDefault="00B633CB" w:rsidP="0036129B">
      <w:pPr>
        <w:rPr>
          <w:rFonts w:ascii="UD デジタル 教科書体 NK-R" w:eastAsia="UD デジタル 教科書体 NK-R" w:hint="eastAsia"/>
        </w:rPr>
      </w:pPr>
      <w:r>
        <w:rPr>
          <w:rFonts w:ascii="UD デジタル 教科書体 NK-R" w:eastAsia="UD デジタル 教科書体 NK-R" w:hint="eastAsia"/>
        </w:rPr>
        <w:t>皆さんの人生で役に立ててほしいと願いをこめて、書きました。</w:t>
      </w:r>
    </w:p>
    <w:p w14:paraId="372EFC2B" w14:textId="755D3292" w:rsidR="00B633CB" w:rsidRPr="00B633CB" w:rsidRDefault="00B633CB" w:rsidP="0036129B">
      <w:pPr>
        <w:rPr>
          <w:rFonts w:ascii="UD デジタル 教科書体 NK-R" w:eastAsia="UD デジタル 教科書体 NK-R"/>
        </w:rPr>
      </w:pPr>
      <w:r>
        <w:rPr>
          <w:rFonts w:ascii="UD デジタル 教科書体 NK-R" w:eastAsia="UD デジタル 教科書体 NK-R" w:hint="eastAsia"/>
        </w:rPr>
        <w:t>皆さん、身の回りで学んだことを全て肥やしにして下さい。</w:t>
      </w:r>
    </w:p>
    <w:p w14:paraId="53C89758" w14:textId="77777777" w:rsidR="00B633CB" w:rsidRDefault="00B633CB" w:rsidP="0036129B">
      <w:pPr>
        <w:rPr>
          <w:rFonts w:ascii="UD デジタル 教科書体 NK-R" w:eastAsia="UD デジタル 教科書体 NK-R" w:hint="eastAsia"/>
        </w:rPr>
      </w:pPr>
    </w:p>
    <w:p w14:paraId="32851701" w14:textId="77777777" w:rsidR="00AE489F" w:rsidRPr="0036129B" w:rsidRDefault="00AE489F" w:rsidP="0036129B">
      <w:pPr>
        <w:rPr>
          <w:rFonts w:ascii="UD デジタル 教科書体 NK-R" w:eastAsia="UD デジタル 教科書体 NK-R" w:hint="eastAsia"/>
        </w:rPr>
      </w:pPr>
    </w:p>
    <w:sectPr w:rsidR="00AE489F" w:rsidRPr="0036129B"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A436" w14:textId="77777777" w:rsidR="00AE489F" w:rsidRDefault="00AE489F" w:rsidP="00AE489F">
      <w:r>
        <w:separator/>
      </w:r>
    </w:p>
  </w:endnote>
  <w:endnote w:type="continuationSeparator" w:id="0">
    <w:p w14:paraId="01882DEA" w14:textId="77777777" w:rsidR="00AE489F" w:rsidRDefault="00AE489F" w:rsidP="00A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D5DE" w14:textId="77777777" w:rsidR="00AE489F" w:rsidRDefault="00AE489F" w:rsidP="00AE489F">
      <w:r>
        <w:separator/>
      </w:r>
    </w:p>
  </w:footnote>
  <w:footnote w:type="continuationSeparator" w:id="0">
    <w:p w14:paraId="248E3FA7" w14:textId="77777777" w:rsidR="00AE489F" w:rsidRDefault="00AE489F" w:rsidP="00AE4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66"/>
    <w:rsid w:val="003412AE"/>
    <w:rsid w:val="0036129B"/>
    <w:rsid w:val="003B3F0E"/>
    <w:rsid w:val="004E7872"/>
    <w:rsid w:val="005C1166"/>
    <w:rsid w:val="007B33D0"/>
    <w:rsid w:val="00897391"/>
    <w:rsid w:val="00AE489F"/>
    <w:rsid w:val="00B633CB"/>
    <w:rsid w:val="00CB546E"/>
    <w:rsid w:val="00DB27B8"/>
    <w:rsid w:val="00DB5186"/>
    <w:rsid w:val="00EE462A"/>
    <w:rsid w:val="00FB743F"/>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A33A6"/>
  <w15:chartTrackingRefBased/>
  <w15:docId w15:val="{85624CC1-2594-4C65-9D1F-19B1805E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1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166"/>
    <w:rPr>
      <w:color w:val="0563C1" w:themeColor="hyperlink"/>
      <w:u w:val="single"/>
    </w:rPr>
  </w:style>
  <w:style w:type="paragraph" w:styleId="a4">
    <w:name w:val="header"/>
    <w:basedOn w:val="a"/>
    <w:link w:val="a5"/>
    <w:uiPriority w:val="99"/>
    <w:unhideWhenUsed/>
    <w:rsid w:val="00AE489F"/>
    <w:pPr>
      <w:tabs>
        <w:tab w:val="center" w:pos="4252"/>
        <w:tab w:val="right" w:pos="8504"/>
      </w:tabs>
      <w:snapToGrid w:val="0"/>
    </w:pPr>
  </w:style>
  <w:style w:type="character" w:customStyle="1" w:styleId="a5">
    <w:name w:val="ヘッダー (文字)"/>
    <w:basedOn w:val="a0"/>
    <w:link w:val="a4"/>
    <w:uiPriority w:val="99"/>
    <w:rsid w:val="00AE489F"/>
  </w:style>
  <w:style w:type="paragraph" w:styleId="a6">
    <w:name w:val="footer"/>
    <w:basedOn w:val="a"/>
    <w:link w:val="a7"/>
    <w:uiPriority w:val="99"/>
    <w:unhideWhenUsed/>
    <w:rsid w:val="00AE489F"/>
    <w:pPr>
      <w:tabs>
        <w:tab w:val="center" w:pos="4252"/>
        <w:tab w:val="right" w:pos="8504"/>
      </w:tabs>
      <w:snapToGrid w:val="0"/>
    </w:pPr>
  </w:style>
  <w:style w:type="character" w:customStyle="1" w:styleId="a7">
    <w:name w:val="フッター (文字)"/>
    <w:basedOn w:val="a0"/>
    <w:link w:val="a6"/>
    <w:uiPriority w:val="99"/>
    <w:rsid w:val="00AE489F"/>
  </w:style>
  <w:style w:type="character" w:styleId="a8">
    <w:name w:val="Emphasis"/>
    <w:basedOn w:val="a0"/>
    <w:uiPriority w:val="20"/>
    <w:qFormat/>
    <w:rsid w:val="00AE489F"/>
    <w:rPr>
      <w:i/>
      <w:iCs/>
    </w:rPr>
  </w:style>
  <w:style w:type="character" w:styleId="a9">
    <w:name w:val="Unresolved Mention"/>
    <w:basedOn w:val="a0"/>
    <w:uiPriority w:val="99"/>
    <w:semiHidden/>
    <w:unhideWhenUsed/>
    <w:rsid w:val="00AE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a.nikkei.com/Business/Pharmaceuticals/Japanese-panel-OKs-Alzheimer-s-drug-by-Eisai-and-Biogen" TargetMode="External"/><Relationship Id="rId13" Type="http://schemas.openxmlformats.org/officeDocument/2006/relationships/hyperlink" Target="https://japannews.yomiuri.co.jp/business/companies/20230822-131367/" TargetMode="External"/><Relationship Id="rId18" Type="http://schemas.openxmlformats.org/officeDocument/2006/relationships/hyperlink" Target="https://www.alzsd.org/dos-and-donts-of-compassionate-communication-dementia/" TargetMode="External"/><Relationship Id="rId3" Type="http://schemas.openxmlformats.org/officeDocument/2006/relationships/webSettings" Target="webSettings.xml"/><Relationship Id="rId21" Type="http://schemas.openxmlformats.org/officeDocument/2006/relationships/hyperlink" Target="https://amzn.asia/d/1N3AJOx" TargetMode="External"/><Relationship Id="rId7" Type="http://schemas.openxmlformats.org/officeDocument/2006/relationships/hyperlink" Target="https://www3.nhk.or.jp/nhkworld/en/news/20230822_01/" TargetMode="External"/><Relationship Id="rId12" Type="http://schemas.openxmlformats.org/officeDocument/2006/relationships/hyperlink" Target="https://www.ncbi.nlm.nih.gov/pmc/articles/PMC5749549/" TargetMode="External"/><Relationship Id="rId17" Type="http://schemas.openxmlformats.org/officeDocument/2006/relationships/hyperlink" Target="https://thedawnmethod.com/how-should-i-respond-when-they-dont-make-sense/" TargetMode="External"/><Relationship Id="rId2" Type="http://schemas.openxmlformats.org/officeDocument/2006/relationships/settings" Target="settings.xml"/><Relationship Id="rId16" Type="http://schemas.openxmlformats.org/officeDocument/2006/relationships/hyperlink" Target="https://www.nhs.uk/conditions/alzheimers-disease/causes/" TargetMode="External"/><Relationship Id="rId20" Type="http://schemas.openxmlformats.org/officeDocument/2006/relationships/hyperlink" Target="https://www.cbsnews.com/boston/news/alzheimers-disease-drug-medication-fda-approves-lecanemab-leqembi/" TargetMode="External"/><Relationship Id="rId1" Type="http://schemas.openxmlformats.org/officeDocument/2006/relationships/styles" Target="styles.xml"/><Relationship Id="rId6" Type="http://schemas.openxmlformats.org/officeDocument/2006/relationships/hyperlink" Target="https://www.asahi.com/ajw/articles/14986650" TargetMode="External"/><Relationship Id="rId11" Type="http://schemas.openxmlformats.org/officeDocument/2006/relationships/hyperlink" Target="https://kompas.hosp.keio.ac.jp/sp/contents/medical_info/presentation/201910.html" TargetMode="External"/><Relationship Id="rId5" Type="http://schemas.openxmlformats.org/officeDocument/2006/relationships/endnotes" Target="endnotes.xml"/><Relationship Id="rId15" Type="http://schemas.openxmlformats.org/officeDocument/2006/relationships/hyperlink" Target="https://www.ncbi.nlm.nih.gov/pmc/articles/PMC5793225/" TargetMode="External"/><Relationship Id="rId23" Type="http://schemas.openxmlformats.org/officeDocument/2006/relationships/theme" Target="theme/theme1.xml"/><Relationship Id="rId10" Type="http://schemas.openxmlformats.org/officeDocument/2006/relationships/hyperlink" Target="https://www.alz.org/alzheimers-dementia/10_signs" TargetMode="External"/><Relationship Id="rId19" Type="http://schemas.openxmlformats.org/officeDocument/2006/relationships/hyperlink" Target="https://alzheimer.ca/en/help-support/i-have-friend-or-family-member-who-lives-dementia/communicating-people-living-dementia" TargetMode="External"/><Relationship Id="rId4" Type="http://schemas.openxmlformats.org/officeDocument/2006/relationships/footnotes" Target="footnotes.xml"/><Relationship Id="rId9" Type="http://schemas.openxmlformats.org/officeDocument/2006/relationships/hyperlink" Target="https://www.alz.org/alzheimers-dementia/what-is-alzheimers" TargetMode="External"/><Relationship Id="rId14" Type="http://schemas.openxmlformats.org/officeDocument/2006/relationships/hyperlink" Target="https://japannews.yomiuri.co.jp/business/companies/20230108-8271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567</TotalTime>
  <Pages>4</Pages>
  <Words>1269</Words>
  <Characters>7234</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10</cp:revision>
  <cp:lastPrinted>2023-08-27T06:06:00Z</cp:lastPrinted>
  <dcterms:created xsi:type="dcterms:W3CDTF">2023-08-27T03:28:00Z</dcterms:created>
  <dcterms:modified xsi:type="dcterms:W3CDTF">2023-08-30T03:44:00Z</dcterms:modified>
</cp:coreProperties>
</file>